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11"/>
        <w:gridCol w:w="986"/>
        <w:gridCol w:w="546"/>
        <w:gridCol w:w="546"/>
        <w:gridCol w:w="546"/>
        <w:gridCol w:w="546"/>
        <w:gridCol w:w="546"/>
        <w:gridCol w:w="546"/>
      </w:tblGrid>
      <w:tr w:rsidR="008625BA" w:rsidRPr="00DF04D2" w14:paraId="35D9375F" w14:textId="77777777">
        <w:trPr>
          <w:cantSplit/>
          <w:trHeight w:val="383"/>
        </w:trPr>
        <w:tc>
          <w:tcPr>
            <w:tcW w:w="5911" w:type="dxa"/>
            <w:tcBorders>
              <w:top w:val="nil"/>
              <w:left w:val="nil"/>
              <w:bottom w:val="nil"/>
              <w:right w:val="single" w:sz="4" w:space="0" w:color="BFBFBF"/>
            </w:tcBorders>
          </w:tcPr>
          <w:p w14:paraId="453E63F3" w14:textId="77777777" w:rsidR="008625BA" w:rsidRPr="00DF04D2" w:rsidRDefault="00FA1796" w:rsidP="006805A8">
            <w:pPr>
              <w:pStyle w:val="Heading3"/>
              <w:spacing w:before="60" w:after="60"/>
              <w:jc w:val="right"/>
              <w:rPr>
                <w:b w:val="0"/>
                <w:bCs/>
              </w:rPr>
            </w:pPr>
            <w:r w:rsidRPr="00DF04D2">
              <w:rPr>
                <w:b w:val="0"/>
                <w:bCs/>
              </w:rPr>
              <w:t>SAP</w:t>
            </w:r>
            <w:r w:rsidR="008625BA" w:rsidRPr="00DF04D2">
              <w:rPr>
                <w:b w:val="0"/>
                <w:bCs/>
              </w:rPr>
              <w:t xml:space="preserve"> Document No</w:t>
            </w:r>
          </w:p>
        </w:tc>
        <w:tc>
          <w:tcPr>
            <w:tcW w:w="98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6E6E6"/>
          </w:tcPr>
          <w:p w14:paraId="058D28D6" w14:textId="77777777" w:rsidR="008625BA" w:rsidRPr="00DF04D2" w:rsidRDefault="008625BA" w:rsidP="006805A8">
            <w:pPr>
              <w:pStyle w:val="Heading3"/>
              <w:spacing w:before="60" w:after="60"/>
              <w:jc w:val="right"/>
              <w:rPr>
                <w:b w:val="0"/>
                <w:bCs/>
                <w:sz w:val="20"/>
                <w:lang w:val="fr-FR"/>
              </w:rPr>
            </w:pPr>
            <w:r w:rsidRPr="00DF04D2">
              <w:rPr>
                <w:b w:val="0"/>
                <w:bCs/>
                <w:sz w:val="20"/>
                <w:lang w:val="fr-FR"/>
              </w:rPr>
              <w:t>950</w:t>
            </w:r>
            <w:r w:rsidR="00FA1796" w:rsidRPr="00DF04D2">
              <w:rPr>
                <w:b w:val="0"/>
                <w:bCs/>
                <w:sz w:val="20"/>
                <w:lang w:val="fr-FR"/>
              </w:rPr>
              <w:t>1</w:t>
            </w:r>
          </w:p>
        </w:tc>
        <w:tc>
          <w:tcPr>
            <w:tcW w:w="5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6E6E6"/>
          </w:tcPr>
          <w:p w14:paraId="13645F21" w14:textId="77777777" w:rsidR="008625BA" w:rsidRPr="00DF04D2" w:rsidRDefault="008625BA" w:rsidP="006805A8">
            <w:pPr>
              <w:pStyle w:val="Heading3"/>
              <w:spacing w:before="60" w:after="60"/>
              <w:jc w:val="right"/>
              <w:rPr>
                <w:b w:val="0"/>
                <w:bCs/>
                <w:sz w:val="20"/>
                <w:lang w:val="fr-FR"/>
              </w:rPr>
            </w:pPr>
          </w:p>
        </w:tc>
        <w:tc>
          <w:tcPr>
            <w:tcW w:w="5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6E6E6"/>
          </w:tcPr>
          <w:p w14:paraId="0CA2301C" w14:textId="77777777" w:rsidR="008625BA" w:rsidRPr="00DF04D2" w:rsidRDefault="008625BA" w:rsidP="006805A8">
            <w:pPr>
              <w:pStyle w:val="Heading3"/>
              <w:spacing w:before="60" w:after="60"/>
              <w:jc w:val="right"/>
              <w:rPr>
                <w:b w:val="0"/>
                <w:bCs/>
                <w:sz w:val="20"/>
                <w:lang w:val="fr-FR"/>
              </w:rPr>
            </w:pPr>
          </w:p>
        </w:tc>
        <w:tc>
          <w:tcPr>
            <w:tcW w:w="5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6E6E6"/>
          </w:tcPr>
          <w:p w14:paraId="451C61B6" w14:textId="77777777" w:rsidR="008625BA" w:rsidRPr="00DF04D2" w:rsidRDefault="008625BA" w:rsidP="006805A8">
            <w:pPr>
              <w:pStyle w:val="Heading3"/>
              <w:spacing w:before="60" w:after="60"/>
              <w:jc w:val="right"/>
              <w:rPr>
                <w:b w:val="0"/>
                <w:bCs/>
                <w:sz w:val="20"/>
                <w:lang w:val="fr-FR"/>
              </w:rPr>
            </w:pPr>
          </w:p>
        </w:tc>
        <w:tc>
          <w:tcPr>
            <w:tcW w:w="5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6E6E6"/>
          </w:tcPr>
          <w:p w14:paraId="6CDD5E27" w14:textId="77777777" w:rsidR="008625BA" w:rsidRPr="00DF04D2" w:rsidRDefault="008625BA" w:rsidP="006805A8">
            <w:pPr>
              <w:pStyle w:val="Heading3"/>
              <w:spacing w:before="60" w:after="60"/>
              <w:jc w:val="right"/>
              <w:rPr>
                <w:b w:val="0"/>
                <w:bCs/>
                <w:sz w:val="20"/>
                <w:lang w:val="fr-FR"/>
              </w:rPr>
            </w:pPr>
          </w:p>
        </w:tc>
        <w:tc>
          <w:tcPr>
            <w:tcW w:w="5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6E6E6"/>
          </w:tcPr>
          <w:p w14:paraId="0371F29C" w14:textId="77777777" w:rsidR="008625BA" w:rsidRPr="00DF04D2" w:rsidRDefault="008625BA" w:rsidP="006805A8">
            <w:pPr>
              <w:pStyle w:val="Heading3"/>
              <w:spacing w:before="60" w:after="60"/>
              <w:jc w:val="right"/>
              <w:rPr>
                <w:b w:val="0"/>
                <w:bCs/>
                <w:sz w:val="20"/>
                <w:lang w:val="fr-FR"/>
              </w:rPr>
            </w:pPr>
          </w:p>
        </w:tc>
        <w:tc>
          <w:tcPr>
            <w:tcW w:w="5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6E6E6"/>
          </w:tcPr>
          <w:p w14:paraId="457508A3" w14:textId="77777777" w:rsidR="008625BA" w:rsidRPr="00DF04D2" w:rsidRDefault="008625BA" w:rsidP="006805A8">
            <w:pPr>
              <w:pStyle w:val="Heading3"/>
              <w:spacing w:before="60" w:after="60"/>
              <w:jc w:val="right"/>
              <w:rPr>
                <w:b w:val="0"/>
                <w:bCs/>
                <w:sz w:val="20"/>
                <w:lang w:val="fr-FR"/>
              </w:rPr>
            </w:pPr>
          </w:p>
        </w:tc>
      </w:tr>
    </w:tbl>
    <w:p w14:paraId="692E0F67" w14:textId="359874CB" w:rsidR="00147898" w:rsidRDefault="00BD0A5B">
      <w:r>
        <w:rPr>
          <w:noProof/>
          <w:lang w:val="en-ZA" w:eastAsia="en-ZA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2EB971D" wp14:editId="7AB9665A">
                <wp:simplePos x="0" y="0"/>
                <wp:positionH relativeFrom="column">
                  <wp:posOffset>-315595</wp:posOffset>
                </wp:positionH>
                <wp:positionV relativeFrom="paragraph">
                  <wp:posOffset>433705</wp:posOffset>
                </wp:positionV>
                <wp:extent cx="6896100" cy="7067550"/>
                <wp:effectExtent l="19050" t="38100" r="38100" b="38100"/>
                <wp:wrapNone/>
                <wp:docPr id="2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6100" cy="7067550"/>
                          <a:chOff x="26" y="2501"/>
                          <a:chExt cx="10860" cy="11130"/>
                        </a:xfrm>
                      </wpg:grpSpPr>
                      <wps:wsp>
                        <wps:cNvPr id="3" name="AutoShape 8"/>
                        <wps:cNvSpPr>
                          <a:spLocks noChangeArrowheads="1"/>
                        </wps:cNvSpPr>
                        <wps:spPr bwMode="auto">
                          <a:xfrm>
                            <a:off x="26" y="2501"/>
                            <a:ext cx="10860" cy="11130"/>
                          </a:xfrm>
                          <a:prstGeom prst="irregularSeal2">
                            <a:avLst/>
                          </a:prstGeom>
                          <a:solidFill>
                            <a:srgbClr val="CC6600">
                              <a:alpha val="38000"/>
                            </a:srgb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107763" dir="18900000" algn="ctr" rotWithShape="0">
                                    <a:srgbClr val="808080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WordArt 9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2709" y="7251"/>
                            <a:ext cx="5280" cy="2175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995F8B7" w14:textId="77777777" w:rsidR="00BD0A5B" w:rsidRDefault="00BD0A5B" w:rsidP="00BD0A5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color w:val="FF0000"/>
                                  <w:sz w:val="72"/>
                                  <w:szCs w:val="72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Example only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SlantUp">
                            <a:avLst>
                              <a:gd name="adj" fmla="val 55556"/>
                            </a:avLst>
                          </a:prstTxWarp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EB971D" id="Group 10" o:spid="_x0000_s1026" style="position:absolute;margin-left:-24.85pt;margin-top:34.15pt;width:543pt;height:556.5pt;z-index:251658240" coordorigin="26,2501" coordsize="10860,11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">
                <v:shapetype id="_x0000_t72" coordsize="21600,21600" o:spt="72" path="m11462,4342l9722,1887,8550,6382,4502,3625r870,4192l1172,8270r2763,3322l,12877r3330,2493l1285,17825r3520,415l4917,21600,7527,18125r1173,1587l9872,17370r1740,1472l12180,15935r2762,1435l14640,14350r4237,1282l16380,12310r1890,-1020l16985,9402,21600,6645,16380,6532,18007,3172,14525,5777,14790,xe">
                  <v:stroke joinstyle="miter"/>
                  <v:path gradientshapeok="t" o:connecttype="custom" o:connectlocs="9722,1887;0,12877;11612,18842;21600,6645" o:connectangles="270,180,90,0" textboxrect="5372,6382,14640,15935"/>
                </v:shapetype>
                <v:shape id="AutoShape 8" o:spid="_x0000_s1027" type="#_x0000_t72" style="position:absolute;left:26;top:2501;width:10860;height:11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" fillcolor="#c60">
                  <v:fill opacity="24929f"/>
                  <v:shadow opacity=".5" offset="6pt,-6p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WordArt 9" o:spid="_x0000_s1028" type="#_x0000_t202" style="position:absolute;left:2709;top:7251;width:5280;height:2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o:lock v:ext="edit" shapetype="t"/>
                  <v:textbox style="mso-fit-shape-to-text:t">
                    <w:txbxContent>
                      <w:p w14:paraId="1995F8B7" w14:textId="77777777" w:rsidR="00BD0A5B" w:rsidRDefault="00BD0A5B" w:rsidP="00BD0A5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Black" w:hAnsi="Arial Black"/>
                            <w:color w:val="FF0000"/>
                            <w:sz w:val="72"/>
                            <w:szCs w:val="72"/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Example only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tbl>
      <w:tblPr>
        <w:tblW w:w="0" w:type="auto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</w:tblBorders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424"/>
        <w:gridCol w:w="280"/>
        <w:gridCol w:w="318"/>
        <w:gridCol w:w="30"/>
        <w:gridCol w:w="180"/>
        <w:gridCol w:w="140"/>
        <w:gridCol w:w="28"/>
        <w:gridCol w:w="322"/>
        <w:gridCol w:w="26"/>
        <w:gridCol w:w="90"/>
        <w:gridCol w:w="235"/>
        <w:gridCol w:w="23"/>
        <w:gridCol w:w="327"/>
        <w:gridCol w:w="21"/>
        <w:gridCol w:w="286"/>
        <w:gridCol w:w="43"/>
        <w:gridCol w:w="19"/>
        <w:gridCol w:w="320"/>
        <w:gridCol w:w="18"/>
        <w:gridCol w:w="549"/>
        <w:gridCol w:w="693"/>
        <w:gridCol w:w="580"/>
        <w:gridCol w:w="1061"/>
        <w:gridCol w:w="637"/>
        <w:gridCol w:w="288"/>
        <w:gridCol w:w="718"/>
        <w:gridCol w:w="273"/>
        <w:gridCol w:w="562"/>
        <w:gridCol w:w="994"/>
      </w:tblGrid>
      <w:tr w:rsidR="005F64FE" w:rsidRPr="0025103F" w14:paraId="30137032" w14:textId="77777777">
        <w:trPr>
          <w:cantSplit/>
          <w:trHeight w:val="255"/>
          <w:jc w:val="center"/>
        </w:trPr>
        <w:tc>
          <w:tcPr>
            <w:tcW w:w="1944" w:type="dxa"/>
            <w:gridSpan w:val="6"/>
            <w:vMerge w:val="restar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14:paraId="2711BEBB" w14:textId="77777777" w:rsidR="005F64FE" w:rsidRPr="00872795" w:rsidRDefault="005F64FE" w:rsidP="00872795">
            <w:pPr>
              <w:spacing w:before="60" w:after="60"/>
              <w:ind w:left="146"/>
              <w:rPr>
                <w:b/>
                <w:sz w:val="22"/>
                <w:szCs w:val="22"/>
              </w:rPr>
            </w:pPr>
            <w:r w:rsidRPr="00872795">
              <w:rPr>
                <w:b/>
                <w:sz w:val="22"/>
                <w:szCs w:val="22"/>
              </w:rPr>
              <w:t xml:space="preserve">Please supply SMS messages </w:t>
            </w:r>
          </w:p>
        </w:tc>
        <w:tc>
          <w:tcPr>
            <w:tcW w:w="1501" w:type="dxa"/>
            <w:gridSpan w:val="10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14:paraId="6ECEDD61" w14:textId="77777777" w:rsidR="005F64FE" w:rsidRPr="00872795" w:rsidRDefault="005F64FE" w:rsidP="00134389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872795">
              <w:rPr>
                <w:b/>
                <w:sz w:val="22"/>
                <w:szCs w:val="22"/>
              </w:rPr>
              <w:t>Dept</w:t>
            </w:r>
          </w:p>
        </w:tc>
        <w:tc>
          <w:tcPr>
            <w:tcW w:w="1644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14:paraId="110FBD17" w14:textId="77777777" w:rsidR="005F64FE" w:rsidRPr="00872795" w:rsidRDefault="005F64FE" w:rsidP="00872795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872795">
              <w:rPr>
                <w:b/>
                <w:sz w:val="22"/>
                <w:szCs w:val="22"/>
              </w:rPr>
              <w:t>Course code</w:t>
            </w:r>
            <w:r w:rsidR="00872795" w:rsidRPr="00872795">
              <w:rPr>
                <w:b/>
                <w:sz w:val="22"/>
                <w:szCs w:val="22"/>
              </w:rPr>
              <w:t xml:space="preserve"> / Vula site</w:t>
            </w:r>
          </w:p>
        </w:tc>
        <w:tc>
          <w:tcPr>
            <w:tcW w:w="164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14:paraId="23D5CFBB" w14:textId="77777777" w:rsidR="005F64FE" w:rsidRPr="00872795" w:rsidRDefault="005F64FE" w:rsidP="00134389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872795">
              <w:rPr>
                <w:b/>
                <w:sz w:val="22"/>
                <w:szCs w:val="22"/>
              </w:rPr>
              <w:t>Quantity</w:t>
            </w:r>
          </w:p>
        </w:tc>
        <w:tc>
          <w:tcPr>
            <w:tcW w:w="1644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14:paraId="5C8F117F" w14:textId="77777777" w:rsidR="005F64FE" w:rsidRPr="00872795" w:rsidRDefault="005F64FE" w:rsidP="00134389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872795">
              <w:rPr>
                <w:b/>
                <w:sz w:val="22"/>
                <w:szCs w:val="22"/>
              </w:rPr>
              <w:t>Unit price</w:t>
            </w:r>
          </w:p>
        </w:tc>
        <w:tc>
          <w:tcPr>
            <w:tcW w:w="1834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14:paraId="779F29CC" w14:textId="18D6601A" w:rsidR="005F64FE" w:rsidRPr="00872795" w:rsidRDefault="00BD0A5B" w:rsidP="00872795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noProof/>
                <w:sz w:val="24"/>
                <w:szCs w:val="24"/>
                <w:lang w:val="en-ZA" w:eastAsia="en-ZA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7310FF5C" wp14:editId="124FC21C">
                      <wp:simplePos x="0" y="0"/>
                      <wp:positionH relativeFrom="column">
                        <wp:posOffset>1118235</wp:posOffset>
                      </wp:positionH>
                      <wp:positionV relativeFrom="paragraph">
                        <wp:posOffset>172085</wp:posOffset>
                      </wp:positionV>
                      <wp:extent cx="440055" cy="3038475"/>
                      <wp:effectExtent l="6350" t="6985" r="1270" b="0"/>
                      <wp:wrapNone/>
                      <wp:docPr id="1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0055" cy="3038475"/>
                              </a:xfrm>
                              <a:prstGeom prst="curvedLeftArrow">
                                <a:avLst>
                                  <a:gd name="adj1" fmla="val 138095"/>
                                  <a:gd name="adj2" fmla="val 276190"/>
                                  <a:gd name="adj3" fmla="val 33333"/>
                                </a:avLst>
                              </a:pr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922B907" id="_x0000_t103" coordsize="21600,21600" o:spt="103" adj="12960,19440,7200" path="wr@22,0@21@3,,0@21@4@22@14@21@1@21@7@2@12l@2@13,0@8@2@11at@22,0@21@3@2@10@24@16@22@14@21@1@24@16,0@14xear@22@14@21@1@21@7@24@16nfe">
                      <v:stroke joinstyle="miter"/>
                      <v:formulas>
                        <v:f eqn="val #0"/>
                        <v:f eqn="val #1"/>
                        <v:f eqn="val #2"/>
                        <v:f eqn="sum #0 width #1"/>
                        <v:f eqn="prod @3 1 2"/>
                        <v:f eqn="sum #1 #1 width"/>
                        <v:f eqn="sum @5 #1 #0"/>
                        <v:f eqn="prod @6 1 2"/>
                        <v:f eqn="mid width #0"/>
                        <v:f eqn="ellipse #2 height @4"/>
                        <v:f eqn="sum @4 @9 0"/>
                        <v:f eqn="sum @10 #1 width"/>
                        <v:f eqn="sum @7 @9 0"/>
                        <v:f eqn="sum @11 width #0"/>
                        <v:f eqn="sum @5 0 #0"/>
                        <v:f eqn="prod @14 1 2"/>
                        <v:f eqn="mid @4 @7"/>
                        <v:f eqn="sum #0 #1 width"/>
                        <v:f eqn="prod @17 1 2"/>
                        <v:f eqn="sum @16 0 @18"/>
                        <v:f eqn="val width"/>
                        <v:f eqn="val height"/>
                        <v:f eqn="sum 0 0 height"/>
                        <v:f eqn="sum @16 0 @4"/>
                        <v:f eqn="ellipse @23 @4 height"/>
                        <v:f eqn="sum @8 128 0"/>
                        <v:f eqn="prod @5 1 2"/>
                        <v:f eqn="sum @5 0 128"/>
                        <v:f eqn="sum #0 @16 @11"/>
                        <v:f eqn="sum width 0 #0"/>
                        <v:f eqn="prod @29 1 2"/>
                        <v:f eqn="prod height height 1"/>
                        <v:f eqn="prod #2 #2 1"/>
                        <v:f eqn="sum @31 0 @32"/>
                        <v:f eqn="sqrt @33"/>
                        <v:f eqn="sum @34 height 0"/>
                        <v:f eqn="prod width height @35"/>
                        <v:f eqn="sum @36 64 0"/>
                        <v:f eqn="prod #0 1 2"/>
                        <v:f eqn="ellipse @30 @38 height"/>
                        <v:f eqn="sum @39 0 64"/>
                        <v:f eqn="prod @4 1 2"/>
                        <v:f eqn="sum #1 0 @41"/>
                        <v:f eqn="prod height 4390 32768"/>
                        <v:f eqn="prod height 28378 32768"/>
                      </v:formulas>
                      <v:path o:extrusionok="f" o:connecttype="custom" o:connectlocs="0,@15;@2,@11;0,@8;@2,@13;@21,@16" o:connectangles="180,180,180,90,0" textboxrect="@43,@41,@44,@42"/>
                      <v:handles>
                        <v:h position="topLeft,#0" yrange="@37,@27"/>
                        <v:h position="topLeft,#1" yrange="@25,@20"/>
                        <v:h position="#2,bottomRight" xrange="0,@40"/>
                      </v:handles>
                      <o:complex v:ext="view"/>
                    </v:shapetype>
                    <v:shape id="AutoShape 6" o:spid="_x0000_s1026" type="#_x0000_t103" style="position:absolute;margin-left:88.05pt;margin-top:13.55pt;width:34.65pt;height:239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" fillcolor="red" stroked="f"/>
                  </w:pict>
                </mc:Fallback>
              </mc:AlternateContent>
            </w:r>
            <w:r w:rsidR="005F64FE" w:rsidRPr="00872795">
              <w:rPr>
                <w:b/>
                <w:sz w:val="22"/>
                <w:szCs w:val="22"/>
              </w:rPr>
              <w:t>Total price</w:t>
            </w:r>
          </w:p>
        </w:tc>
      </w:tr>
      <w:tr w:rsidR="005F64FE" w:rsidRPr="0025103F" w14:paraId="77CB2A02" w14:textId="77777777" w:rsidTr="00116E68">
        <w:trPr>
          <w:cantSplit/>
          <w:trHeight w:val="255"/>
          <w:jc w:val="center"/>
        </w:trPr>
        <w:tc>
          <w:tcPr>
            <w:tcW w:w="1944" w:type="dxa"/>
            <w:gridSpan w:val="6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14:paraId="74C3F604" w14:textId="77777777" w:rsidR="005F64FE" w:rsidRPr="0025103F" w:rsidRDefault="005F64FE" w:rsidP="00134389">
            <w:pPr>
              <w:spacing w:before="60" w:after="60"/>
              <w:rPr>
                <w:b/>
                <w:sz w:val="24"/>
                <w:szCs w:val="24"/>
              </w:rPr>
            </w:pPr>
          </w:p>
        </w:tc>
        <w:tc>
          <w:tcPr>
            <w:tcW w:w="1501" w:type="dxa"/>
            <w:gridSpan w:val="10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1CC1FF13" w14:textId="77777777" w:rsidR="005F64FE" w:rsidRPr="0025103F" w:rsidRDefault="00BD64BE" w:rsidP="00C53D8E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Music</w:t>
            </w:r>
          </w:p>
        </w:tc>
        <w:tc>
          <w:tcPr>
            <w:tcW w:w="1644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59634D0C" w14:textId="77777777" w:rsidR="005F64FE" w:rsidRPr="0025103F" w:rsidRDefault="00BD64BE" w:rsidP="00593399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MUS1234X</w:t>
            </w:r>
          </w:p>
        </w:tc>
        <w:tc>
          <w:tcPr>
            <w:tcW w:w="164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518FBAB2" w14:textId="77777777" w:rsidR="005F64FE" w:rsidRPr="0025103F" w:rsidRDefault="00BD64BE" w:rsidP="00C53D8E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1,000</w:t>
            </w:r>
          </w:p>
        </w:tc>
        <w:tc>
          <w:tcPr>
            <w:tcW w:w="1644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BE5F1"/>
            <w:vAlign w:val="center"/>
          </w:tcPr>
          <w:p w14:paraId="11FA29BD" w14:textId="77777777" w:rsidR="005F64FE" w:rsidRPr="0025103F" w:rsidRDefault="00C53D8E" w:rsidP="00C53D8E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R0.30</w:t>
            </w:r>
          </w:p>
        </w:tc>
        <w:tc>
          <w:tcPr>
            <w:tcW w:w="1834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452000CA" w14:textId="77777777" w:rsidR="005F64FE" w:rsidRPr="0025103F" w:rsidRDefault="00BD64BE" w:rsidP="00C53D8E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R300.00</w:t>
            </w:r>
          </w:p>
        </w:tc>
      </w:tr>
      <w:tr w:rsidR="00147898" w:rsidRPr="0025103F" w14:paraId="4A7FB608" w14:textId="77777777">
        <w:trPr>
          <w:cantSplit/>
          <w:trHeight w:val="255"/>
          <w:jc w:val="center"/>
        </w:trPr>
        <w:tc>
          <w:tcPr>
            <w:tcW w:w="10211" w:type="dxa"/>
            <w:gridSpan w:val="30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14:paraId="48178CC1" w14:textId="6A8C88A3" w:rsidR="00222F6E" w:rsidRPr="00E61B89" w:rsidRDefault="00147898" w:rsidP="002A07AB">
            <w:pPr>
              <w:spacing w:before="60" w:after="60"/>
              <w:ind w:left="430"/>
              <w:rPr>
                <w:i/>
              </w:rPr>
            </w:pPr>
            <w:r w:rsidRPr="00E61B89">
              <w:rPr>
                <w:i/>
                <w:sz w:val="20"/>
                <w:szCs w:val="20"/>
              </w:rPr>
              <w:t xml:space="preserve">Please </w:t>
            </w:r>
            <w:r w:rsidR="00A969BB">
              <w:rPr>
                <w:i/>
                <w:sz w:val="20"/>
                <w:szCs w:val="20"/>
              </w:rPr>
              <w:t xml:space="preserve">email a scanned copy of this form, </w:t>
            </w:r>
            <w:r w:rsidRPr="00E61B89">
              <w:rPr>
                <w:i/>
                <w:sz w:val="20"/>
                <w:szCs w:val="20"/>
              </w:rPr>
              <w:t xml:space="preserve">duly authorised by the fund holder </w:t>
            </w:r>
            <w:r w:rsidRPr="00C15D8E">
              <w:rPr>
                <w:b/>
                <w:i/>
                <w:sz w:val="20"/>
                <w:szCs w:val="20"/>
                <w:u w:val="single"/>
              </w:rPr>
              <w:t>and</w:t>
            </w:r>
            <w:r w:rsidRPr="00E61B89">
              <w:rPr>
                <w:i/>
                <w:sz w:val="20"/>
                <w:szCs w:val="20"/>
              </w:rPr>
              <w:t xml:space="preserve"> </w:t>
            </w:r>
            <w:r w:rsidR="00E61B89">
              <w:rPr>
                <w:i/>
                <w:sz w:val="20"/>
                <w:szCs w:val="20"/>
              </w:rPr>
              <w:t>F</w:t>
            </w:r>
            <w:r w:rsidRPr="00E61B89">
              <w:rPr>
                <w:i/>
                <w:sz w:val="20"/>
                <w:szCs w:val="20"/>
              </w:rPr>
              <w:t xml:space="preserve">aculty </w:t>
            </w:r>
            <w:r w:rsidR="00E61B89">
              <w:rPr>
                <w:i/>
                <w:sz w:val="20"/>
                <w:szCs w:val="20"/>
              </w:rPr>
              <w:t>F</w:t>
            </w:r>
            <w:r w:rsidRPr="00E61B89">
              <w:rPr>
                <w:i/>
                <w:sz w:val="20"/>
                <w:szCs w:val="20"/>
              </w:rPr>
              <w:t xml:space="preserve">inance </w:t>
            </w:r>
            <w:r w:rsidR="00E61B89">
              <w:rPr>
                <w:i/>
                <w:sz w:val="20"/>
                <w:szCs w:val="20"/>
              </w:rPr>
              <w:t>M</w:t>
            </w:r>
            <w:r w:rsidRPr="00E61B89">
              <w:rPr>
                <w:i/>
                <w:sz w:val="20"/>
                <w:szCs w:val="20"/>
              </w:rPr>
              <w:t xml:space="preserve">anager, to the </w:t>
            </w:r>
            <w:r w:rsidR="000338E6">
              <w:rPr>
                <w:i/>
                <w:sz w:val="20"/>
                <w:szCs w:val="20"/>
              </w:rPr>
              <w:t>Vula Help Desk</w:t>
            </w:r>
            <w:r w:rsidR="00626BD6">
              <w:rPr>
                <w:i/>
                <w:sz w:val="20"/>
                <w:szCs w:val="20"/>
              </w:rPr>
              <w:t xml:space="preserve"> (email: </w:t>
            </w:r>
            <w:hyperlink r:id="rId8" w:history="1">
              <w:r w:rsidR="00626BD6" w:rsidRPr="00F4177C">
                <w:rPr>
                  <w:rStyle w:val="Hyperlink"/>
                  <w:i/>
                  <w:sz w:val="20"/>
                  <w:szCs w:val="20"/>
                </w:rPr>
                <w:t>help@vula.uct.ac.za</w:t>
              </w:r>
            </w:hyperlink>
            <w:r w:rsidR="00626BD6">
              <w:rPr>
                <w:i/>
                <w:sz w:val="20"/>
                <w:szCs w:val="20"/>
              </w:rPr>
              <w:t xml:space="preserve">). </w:t>
            </w:r>
            <w:r w:rsidR="002A07AB">
              <w:rPr>
                <w:b/>
                <w:i/>
                <w:sz w:val="20"/>
                <w:szCs w:val="20"/>
              </w:rPr>
              <w:t>CILT</w:t>
            </w:r>
            <w:r w:rsidR="00222F6E" w:rsidRPr="00C15D8E">
              <w:rPr>
                <w:b/>
                <w:i/>
                <w:sz w:val="20"/>
                <w:szCs w:val="20"/>
              </w:rPr>
              <w:t xml:space="preserve"> will forward</w:t>
            </w:r>
            <w:r w:rsidR="00222F6E">
              <w:rPr>
                <w:i/>
                <w:sz w:val="20"/>
                <w:szCs w:val="20"/>
              </w:rPr>
              <w:t xml:space="preserve"> </w:t>
            </w:r>
            <w:r w:rsidR="00C15D8E">
              <w:rPr>
                <w:i/>
                <w:sz w:val="20"/>
                <w:szCs w:val="20"/>
              </w:rPr>
              <w:t xml:space="preserve">the form </w:t>
            </w:r>
            <w:r w:rsidR="00222F6E">
              <w:rPr>
                <w:i/>
                <w:sz w:val="20"/>
                <w:szCs w:val="20"/>
              </w:rPr>
              <w:t xml:space="preserve">to </w:t>
            </w:r>
            <w:r w:rsidR="00222F6E" w:rsidRPr="00DF04D2">
              <w:rPr>
                <w:i/>
                <w:sz w:val="20"/>
                <w:szCs w:val="20"/>
              </w:rPr>
              <w:t>General</w:t>
            </w:r>
            <w:r w:rsidR="00222F6E">
              <w:rPr>
                <w:i/>
                <w:sz w:val="20"/>
                <w:szCs w:val="20"/>
              </w:rPr>
              <w:t xml:space="preserve"> </w:t>
            </w:r>
            <w:r w:rsidR="00222F6E" w:rsidRPr="00DF04D2">
              <w:rPr>
                <w:i/>
                <w:sz w:val="20"/>
                <w:szCs w:val="20"/>
              </w:rPr>
              <w:t>Ledger Office</w:t>
            </w:r>
            <w:r w:rsidR="00222F6E">
              <w:rPr>
                <w:i/>
                <w:sz w:val="20"/>
                <w:szCs w:val="20"/>
              </w:rPr>
              <w:t xml:space="preserve"> in the </w:t>
            </w:r>
            <w:r w:rsidR="00222F6E" w:rsidRPr="00DF04D2">
              <w:rPr>
                <w:i/>
                <w:sz w:val="20"/>
                <w:szCs w:val="20"/>
              </w:rPr>
              <w:t>Finance Department</w:t>
            </w:r>
            <w:r w:rsidR="00222F6E">
              <w:rPr>
                <w:i/>
                <w:sz w:val="20"/>
                <w:szCs w:val="20"/>
              </w:rPr>
              <w:t xml:space="preserve"> </w:t>
            </w:r>
            <w:r w:rsidR="00222F6E" w:rsidRPr="00222F6E">
              <w:rPr>
                <w:i/>
                <w:sz w:val="20"/>
                <w:szCs w:val="20"/>
              </w:rPr>
              <w:t>to claim payment.</w:t>
            </w:r>
            <w:r w:rsidR="00872795">
              <w:rPr>
                <w:i/>
                <w:sz w:val="20"/>
                <w:szCs w:val="20"/>
              </w:rPr>
              <w:t xml:space="preserve"> Queries to help@vula.uct.ac.za.</w:t>
            </w:r>
          </w:p>
        </w:tc>
      </w:tr>
      <w:tr w:rsidR="00147898" w:rsidRPr="00DF04D2" w14:paraId="195EB427" w14:textId="77777777">
        <w:tblPrEx>
          <w:tblCellMar>
            <w:left w:w="108" w:type="dxa"/>
            <w:right w:w="108" w:type="dxa"/>
          </w:tblCellMar>
        </w:tblPrEx>
        <w:trPr>
          <w:cantSplit/>
          <w:trHeight w:hRule="exact" w:val="113"/>
          <w:jc w:val="center"/>
        </w:trPr>
        <w:tc>
          <w:tcPr>
            <w:tcW w:w="10211" w:type="dxa"/>
            <w:gridSpan w:val="30"/>
            <w:tcBorders>
              <w:bottom w:val="single" w:sz="4" w:space="0" w:color="BFBFBF"/>
            </w:tcBorders>
            <w:shd w:val="clear" w:color="auto" w:fill="auto"/>
          </w:tcPr>
          <w:p w14:paraId="20773CA8" w14:textId="77777777" w:rsidR="00147898" w:rsidRPr="00DF04D2" w:rsidRDefault="00147898" w:rsidP="00FA1796">
            <w:pPr>
              <w:spacing w:before="60" w:after="60"/>
              <w:rPr>
                <w:b/>
                <w:bCs/>
              </w:rPr>
            </w:pPr>
          </w:p>
        </w:tc>
      </w:tr>
      <w:tr w:rsidR="009E4C92" w:rsidRPr="00DF04D2" w14:paraId="559229CA" w14:textId="77777777">
        <w:tblPrEx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10211" w:type="dxa"/>
            <w:gridSpan w:val="30"/>
            <w:tcBorders>
              <w:bottom w:val="single" w:sz="4" w:space="0" w:color="BFBFBF"/>
            </w:tcBorders>
            <w:shd w:val="clear" w:color="auto" w:fill="D9D9D9"/>
          </w:tcPr>
          <w:p w14:paraId="6131FBB5" w14:textId="77777777" w:rsidR="009E4C92" w:rsidRPr="00DF04D2" w:rsidRDefault="009E4C92" w:rsidP="00FA1796">
            <w:pPr>
              <w:spacing w:before="60" w:after="60"/>
            </w:pPr>
            <w:r w:rsidRPr="00DF04D2">
              <w:rPr>
                <w:b/>
                <w:bCs/>
              </w:rPr>
              <w:t>A. APPLICANT:</w:t>
            </w:r>
            <w:r w:rsidRPr="00DF04D2">
              <w:t xml:space="preserve"> </w:t>
            </w:r>
            <w:r w:rsidRPr="00DF04D2">
              <w:rPr>
                <w:i/>
                <w:iCs/>
              </w:rPr>
              <w:t>to complete &amp; forward form to responsible Finance Officer for approval prior to submission to the GL Office</w:t>
            </w:r>
          </w:p>
        </w:tc>
      </w:tr>
      <w:tr w:rsidR="009E4C92" w:rsidRPr="00DF04D2" w14:paraId="2FFA0C30" w14:textId="77777777">
        <w:tblPrEx>
          <w:tblCellMar>
            <w:left w:w="108" w:type="dxa"/>
            <w:right w:w="108" w:type="dxa"/>
          </w:tblCellMar>
        </w:tblPrEx>
        <w:trPr>
          <w:cantSplit/>
          <w:trHeight w:val="681"/>
          <w:jc w:val="center"/>
        </w:trPr>
        <w:tc>
          <w:tcPr>
            <w:tcW w:w="708" w:type="dxa"/>
            <w:tcBorders>
              <w:right w:val="single" w:sz="4" w:space="0" w:color="BFBFBF"/>
            </w:tcBorders>
            <w:shd w:val="clear" w:color="auto" w:fill="E6E6E6"/>
            <w:vAlign w:val="center"/>
          </w:tcPr>
          <w:p w14:paraId="635A1ED2" w14:textId="77777777" w:rsidR="009E4C92" w:rsidRPr="00DF04D2" w:rsidRDefault="009E4C92" w:rsidP="006805A8">
            <w:pPr>
              <w:spacing w:before="120" w:after="120"/>
            </w:pPr>
            <w:r w:rsidRPr="00DF04D2">
              <w:t>From:</w:t>
            </w:r>
          </w:p>
        </w:tc>
        <w:tc>
          <w:tcPr>
            <w:tcW w:w="3119" w:type="dxa"/>
            <w:gridSpan w:val="18"/>
            <w:tcBorders>
              <w:left w:val="single" w:sz="4" w:space="0" w:color="BFBFBF"/>
              <w:right w:val="single" w:sz="4" w:space="0" w:color="BFBFBF"/>
            </w:tcBorders>
            <w:shd w:val="clear" w:color="auto" w:fill="FFFFFF"/>
          </w:tcPr>
          <w:p w14:paraId="135D4279" w14:textId="77777777" w:rsidR="009E4C92" w:rsidRDefault="009E4C92" w:rsidP="00964EA7">
            <w:pPr>
              <w:spacing w:after="120"/>
              <w:rPr>
                <w:i/>
              </w:rPr>
            </w:pPr>
            <w:r w:rsidRPr="00DF04D2">
              <w:rPr>
                <w:i/>
              </w:rPr>
              <w:t>Name</w:t>
            </w:r>
          </w:p>
          <w:p w14:paraId="7BCBC9CF" w14:textId="77777777" w:rsidR="00593399" w:rsidRPr="00593399" w:rsidRDefault="00BD64BE" w:rsidP="00964EA7">
            <w:pPr>
              <w:spacing w:after="120"/>
              <w:rPr>
                <w:b/>
                <w:i/>
                <w:sz w:val="22"/>
                <w:szCs w:val="22"/>
              </w:rPr>
            </w:pPr>
            <w:r w:rsidRPr="00593399">
              <w:rPr>
                <w:b/>
                <w:i/>
                <w:sz w:val="22"/>
                <w:szCs w:val="22"/>
              </w:rPr>
              <w:t>Wendy Wyllie</w:t>
            </w:r>
          </w:p>
        </w:tc>
        <w:tc>
          <w:tcPr>
            <w:tcW w:w="3832" w:type="dxa"/>
            <w:gridSpan w:val="7"/>
            <w:tcBorders>
              <w:left w:val="single" w:sz="4" w:space="0" w:color="BFBFBF"/>
              <w:right w:val="single" w:sz="4" w:space="0" w:color="BFBFBF"/>
            </w:tcBorders>
            <w:shd w:val="clear" w:color="auto" w:fill="FFFFFF"/>
          </w:tcPr>
          <w:p w14:paraId="540A10B2" w14:textId="77777777" w:rsidR="009E4C92" w:rsidRDefault="009E4C92" w:rsidP="00964EA7">
            <w:pPr>
              <w:spacing w:after="120"/>
              <w:rPr>
                <w:i/>
              </w:rPr>
            </w:pPr>
            <w:r w:rsidRPr="00DF04D2">
              <w:rPr>
                <w:i/>
              </w:rPr>
              <w:t>Faculty/Department/Unit</w:t>
            </w:r>
          </w:p>
          <w:p w14:paraId="212F584E" w14:textId="77777777" w:rsidR="00593399" w:rsidRPr="00DF04D2" w:rsidRDefault="00BD64BE" w:rsidP="00593399">
            <w:pPr>
              <w:spacing w:after="120"/>
              <w:rPr>
                <w:i/>
              </w:rPr>
            </w:pPr>
            <w:proofErr w:type="gramStart"/>
            <w:r w:rsidRPr="00593399">
              <w:rPr>
                <w:b/>
                <w:i/>
                <w:sz w:val="22"/>
                <w:szCs w:val="22"/>
              </w:rPr>
              <w:t>HUMANITIES  –</w:t>
            </w:r>
            <w:proofErr w:type="gramEnd"/>
            <w:r w:rsidRPr="00593399">
              <w:rPr>
                <w:b/>
                <w:i/>
                <w:sz w:val="22"/>
                <w:szCs w:val="22"/>
              </w:rPr>
              <w:t xml:space="preserve"> Music</w:t>
            </w:r>
          </w:p>
        </w:tc>
        <w:tc>
          <w:tcPr>
            <w:tcW w:w="992" w:type="dxa"/>
            <w:gridSpan w:val="2"/>
            <w:tcBorders>
              <w:left w:val="single" w:sz="4" w:space="0" w:color="BFBFBF"/>
              <w:right w:val="single" w:sz="4" w:space="0" w:color="BFBFBF"/>
            </w:tcBorders>
            <w:shd w:val="clear" w:color="auto" w:fill="FFFFFF"/>
          </w:tcPr>
          <w:p w14:paraId="305B616F" w14:textId="77777777" w:rsidR="009E4C92" w:rsidRDefault="009E4C92" w:rsidP="009E4C92">
            <w:pPr>
              <w:spacing w:after="120"/>
            </w:pPr>
            <w:r w:rsidRPr="00DF04D2">
              <w:rPr>
                <w:i/>
              </w:rPr>
              <w:t>Tel. ext</w:t>
            </w:r>
            <w:r w:rsidRPr="00DF04D2">
              <w:t>.</w:t>
            </w:r>
          </w:p>
          <w:p w14:paraId="3CB5A289" w14:textId="77777777" w:rsidR="00593399" w:rsidRPr="00DF04D2" w:rsidRDefault="00BD64BE" w:rsidP="009E4C92">
            <w:pPr>
              <w:spacing w:after="120"/>
            </w:pPr>
            <w:r w:rsidRPr="00593399">
              <w:rPr>
                <w:b/>
                <w:i/>
                <w:sz w:val="22"/>
                <w:szCs w:val="22"/>
              </w:rPr>
              <w:t>1548</w:t>
            </w:r>
          </w:p>
        </w:tc>
        <w:tc>
          <w:tcPr>
            <w:tcW w:w="1560" w:type="dxa"/>
            <w:gridSpan w:val="2"/>
            <w:tcBorders>
              <w:left w:val="single" w:sz="4" w:space="0" w:color="BFBFBF"/>
            </w:tcBorders>
            <w:shd w:val="clear" w:color="auto" w:fill="FFFFFF"/>
          </w:tcPr>
          <w:p w14:paraId="1F2938FD" w14:textId="77777777" w:rsidR="009E4C92" w:rsidRDefault="009E4C92" w:rsidP="006805A8">
            <w:pPr>
              <w:spacing w:after="120"/>
              <w:rPr>
                <w:i/>
              </w:rPr>
            </w:pPr>
            <w:r w:rsidRPr="00DF04D2">
              <w:rPr>
                <w:i/>
              </w:rPr>
              <w:t>Date</w:t>
            </w:r>
          </w:p>
          <w:p w14:paraId="0B7C05E0" w14:textId="44317A6B" w:rsidR="00593399" w:rsidRPr="00DF04D2" w:rsidRDefault="00BD64BE" w:rsidP="00593399">
            <w:pPr>
              <w:spacing w:after="120"/>
            </w:pPr>
            <w:r w:rsidRPr="00593399">
              <w:rPr>
                <w:b/>
                <w:i/>
                <w:sz w:val="22"/>
                <w:szCs w:val="22"/>
              </w:rPr>
              <w:t>03-Aug-2</w:t>
            </w:r>
            <w:r w:rsidR="00241591">
              <w:rPr>
                <w:b/>
                <w:i/>
                <w:sz w:val="22"/>
                <w:szCs w:val="22"/>
              </w:rPr>
              <w:t>020</w:t>
            </w:r>
          </w:p>
        </w:tc>
      </w:tr>
      <w:tr w:rsidR="00277590" w:rsidRPr="00DF04D2" w14:paraId="217C4B25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77"/>
          <w:jc w:val="center"/>
        </w:trPr>
        <w:tc>
          <w:tcPr>
            <w:tcW w:w="10211" w:type="dxa"/>
            <w:gridSpan w:val="30"/>
            <w:shd w:val="clear" w:color="auto" w:fill="FFFFFF"/>
          </w:tcPr>
          <w:p w14:paraId="26B24E8D" w14:textId="77777777" w:rsidR="00277590" w:rsidRPr="00DF04D2" w:rsidRDefault="00277590" w:rsidP="00964EA7">
            <w:pPr>
              <w:rPr>
                <w:sz w:val="16"/>
              </w:rPr>
            </w:pPr>
          </w:p>
        </w:tc>
      </w:tr>
      <w:tr w:rsidR="009E4C92" w:rsidRPr="00DF04D2" w14:paraId="7B8A1532" w14:textId="77777777" w:rsidTr="001C2D7B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134" w:type="dxa"/>
            <w:gridSpan w:val="2"/>
            <w:tcBorders>
              <w:right w:val="single" w:sz="4" w:space="0" w:color="BFBFBF"/>
            </w:tcBorders>
            <w:shd w:val="clear" w:color="auto" w:fill="FFFFFF"/>
            <w:vAlign w:val="center"/>
          </w:tcPr>
          <w:p w14:paraId="385B8EB4" w14:textId="77777777" w:rsidR="009E4C92" w:rsidRPr="00DF04D2" w:rsidRDefault="009E4C92" w:rsidP="00FA1796">
            <w:pPr>
              <w:jc w:val="center"/>
            </w:pPr>
          </w:p>
        </w:tc>
        <w:tc>
          <w:tcPr>
            <w:tcW w:w="1417" w:type="dxa"/>
            <w:gridSpan w:val="9"/>
            <w:tcBorders>
              <w:left w:val="single" w:sz="4" w:space="0" w:color="BFBFBF"/>
              <w:right w:val="single" w:sz="4" w:space="0" w:color="BFBFBF"/>
            </w:tcBorders>
            <w:shd w:val="clear" w:color="auto" w:fill="E6E6E6"/>
            <w:vAlign w:val="center"/>
          </w:tcPr>
          <w:p w14:paraId="2B7E5513" w14:textId="77777777" w:rsidR="009E4C92" w:rsidRPr="00DF04D2" w:rsidRDefault="009E4C92" w:rsidP="00FA1796">
            <w:pPr>
              <w:jc w:val="center"/>
            </w:pPr>
            <w:r w:rsidRPr="00DF04D2">
              <w:t>Fund</w:t>
            </w:r>
          </w:p>
        </w:tc>
        <w:tc>
          <w:tcPr>
            <w:tcW w:w="1843" w:type="dxa"/>
            <w:gridSpan w:val="10"/>
            <w:tcBorders>
              <w:left w:val="single" w:sz="4" w:space="0" w:color="BFBFBF"/>
              <w:right w:val="single" w:sz="4" w:space="0" w:color="BFBFBF"/>
            </w:tcBorders>
            <w:shd w:val="clear" w:color="auto" w:fill="E6E6E6"/>
            <w:vAlign w:val="center"/>
          </w:tcPr>
          <w:p w14:paraId="289290E5" w14:textId="77777777" w:rsidR="009E4C92" w:rsidRPr="00DF04D2" w:rsidRDefault="009E4C92" w:rsidP="009E4C92">
            <w:pPr>
              <w:jc w:val="center"/>
            </w:pPr>
            <w:r w:rsidRPr="00DF04D2">
              <w:t xml:space="preserve">Cost </w:t>
            </w:r>
            <w:proofErr w:type="spellStart"/>
            <w:r w:rsidRPr="00DF04D2">
              <w:t>Center</w:t>
            </w:r>
            <w:proofErr w:type="spellEnd"/>
            <w:r w:rsidRPr="00DF04D2">
              <w:t xml:space="preserve"> / Real Internal Order</w:t>
            </w:r>
          </w:p>
        </w:tc>
        <w:tc>
          <w:tcPr>
            <w:tcW w:w="1276" w:type="dxa"/>
            <w:gridSpan w:val="2"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6E6E6"/>
            <w:vAlign w:val="center"/>
          </w:tcPr>
          <w:p w14:paraId="19CD769D" w14:textId="77777777" w:rsidR="009E4C92" w:rsidRPr="00DF04D2" w:rsidRDefault="009E4C92" w:rsidP="00FA1796">
            <w:pPr>
              <w:jc w:val="center"/>
            </w:pPr>
            <w:r w:rsidRPr="00DF04D2">
              <w:t>G/L Account</w:t>
            </w:r>
          </w:p>
        </w:tc>
        <w:tc>
          <w:tcPr>
            <w:tcW w:w="1701" w:type="dxa"/>
            <w:gridSpan w:val="2"/>
            <w:tcBorders>
              <w:left w:val="single" w:sz="4" w:space="0" w:color="BFBFBF"/>
              <w:right w:val="single" w:sz="4" w:space="0" w:color="BFBFBF"/>
            </w:tcBorders>
            <w:shd w:val="clear" w:color="auto" w:fill="E6E6E6"/>
            <w:vAlign w:val="center"/>
          </w:tcPr>
          <w:p w14:paraId="7A4C1B35" w14:textId="77777777" w:rsidR="009E4C92" w:rsidRPr="00DF04D2" w:rsidRDefault="009E4C92" w:rsidP="00FA1796">
            <w:pPr>
              <w:jc w:val="center"/>
            </w:pPr>
            <w:r w:rsidRPr="00DF04D2">
              <w:t>Debit Amount</w:t>
            </w:r>
          </w:p>
        </w:tc>
        <w:tc>
          <w:tcPr>
            <w:tcW w:w="1845" w:type="dxa"/>
            <w:gridSpan w:val="4"/>
            <w:tcBorders>
              <w:left w:val="single" w:sz="4" w:space="0" w:color="BFBFBF"/>
              <w:right w:val="single" w:sz="4" w:space="0" w:color="BFBFBF"/>
            </w:tcBorders>
            <w:shd w:val="clear" w:color="auto" w:fill="E6E6E6"/>
            <w:vAlign w:val="center"/>
          </w:tcPr>
          <w:p w14:paraId="54BCA69B" w14:textId="77777777" w:rsidR="009E4C92" w:rsidRPr="00DF04D2" w:rsidRDefault="009E4C92" w:rsidP="00FA1796">
            <w:pPr>
              <w:jc w:val="center"/>
            </w:pPr>
            <w:r w:rsidRPr="00DF04D2">
              <w:t>Credit Amount</w:t>
            </w:r>
          </w:p>
        </w:tc>
        <w:tc>
          <w:tcPr>
            <w:tcW w:w="995" w:type="dxa"/>
            <w:tcBorders>
              <w:left w:val="single" w:sz="4" w:space="0" w:color="BFBFBF"/>
            </w:tcBorders>
            <w:shd w:val="clear" w:color="auto" w:fill="E6E6E6"/>
            <w:vAlign w:val="center"/>
          </w:tcPr>
          <w:p w14:paraId="645066F1" w14:textId="77777777" w:rsidR="009E4C92" w:rsidRPr="00DF04D2" w:rsidRDefault="009E4C92" w:rsidP="00FA1796">
            <w:pPr>
              <w:jc w:val="center"/>
              <w:rPr>
                <w:b/>
                <w:bCs/>
              </w:rPr>
            </w:pPr>
            <w:r w:rsidRPr="00DF04D2">
              <w:rPr>
                <w:b/>
                <w:bCs/>
              </w:rPr>
              <w:t>Finance check*</w:t>
            </w:r>
          </w:p>
        </w:tc>
      </w:tr>
      <w:tr w:rsidR="00890097" w:rsidRPr="00DF04D2" w14:paraId="6834F2B7" w14:textId="77777777" w:rsidTr="001C2D7B">
        <w:tblPrEx>
          <w:tblCellMar>
            <w:left w:w="108" w:type="dxa"/>
            <w:right w:w="108" w:type="dxa"/>
          </w:tblCellMar>
        </w:tblPrEx>
        <w:trPr>
          <w:trHeight w:val="600"/>
          <w:jc w:val="center"/>
        </w:trPr>
        <w:tc>
          <w:tcPr>
            <w:tcW w:w="1134" w:type="dxa"/>
            <w:gridSpan w:val="2"/>
            <w:tcBorders>
              <w:right w:val="single" w:sz="4" w:space="0" w:color="BFBFBF"/>
            </w:tcBorders>
            <w:shd w:val="clear" w:color="auto" w:fill="E6E6E6"/>
            <w:vAlign w:val="center"/>
          </w:tcPr>
          <w:p w14:paraId="7B5C23B5" w14:textId="77777777" w:rsidR="00890097" w:rsidRPr="00DF04D2" w:rsidRDefault="00890097" w:rsidP="00EC647B">
            <w:pPr>
              <w:spacing w:before="120" w:after="120"/>
            </w:pPr>
            <w:r w:rsidRPr="00DF04D2">
              <w:t>Debit (*)</w:t>
            </w:r>
          </w:p>
        </w:tc>
        <w:tc>
          <w:tcPr>
            <w:tcW w:w="1417" w:type="dxa"/>
            <w:gridSpan w:val="9"/>
            <w:tcBorders>
              <w:left w:val="single" w:sz="4" w:space="0" w:color="BFBFBF"/>
              <w:right w:val="single" w:sz="4" w:space="0" w:color="BFBFBF"/>
            </w:tcBorders>
            <w:shd w:val="clear" w:color="auto" w:fill="auto"/>
          </w:tcPr>
          <w:p w14:paraId="18D2E366" w14:textId="77777777" w:rsidR="00890097" w:rsidRPr="00447BF6" w:rsidRDefault="00BD64BE" w:rsidP="00EC647B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A0755C">
              <w:rPr>
                <w:b/>
                <w:sz w:val="24"/>
                <w:szCs w:val="24"/>
              </w:rPr>
              <w:t>567890</w:t>
            </w:r>
          </w:p>
        </w:tc>
        <w:tc>
          <w:tcPr>
            <w:tcW w:w="1843" w:type="dxa"/>
            <w:gridSpan w:val="10"/>
            <w:tcBorders>
              <w:left w:val="single" w:sz="4" w:space="0" w:color="BFBFBF"/>
              <w:right w:val="single" w:sz="4" w:space="0" w:color="BFBFBF"/>
            </w:tcBorders>
            <w:shd w:val="clear" w:color="auto" w:fill="auto"/>
          </w:tcPr>
          <w:p w14:paraId="6D6A7148" w14:textId="77777777" w:rsidR="00890097" w:rsidRPr="00447BF6" w:rsidRDefault="00BD64BE" w:rsidP="00EC647B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A0755C">
              <w:rPr>
                <w:b/>
                <w:sz w:val="24"/>
                <w:szCs w:val="24"/>
              </w:rPr>
              <w:t>HUM9999</w:t>
            </w:r>
          </w:p>
        </w:tc>
        <w:tc>
          <w:tcPr>
            <w:tcW w:w="1276" w:type="dxa"/>
            <w:gridSpan w:val="2"/>
            <w:tcBorders>
              <w:left w:val="single" w:sz="4" w:space="0" w:color="BFBFBF"/>
              <w:right w:val="single" w:sz="4" w:space="0" w:color="BFBFBF"/>
            </w:tcBorders>
            <w:shd w:val="clear" w:color="auto" w:fill="DBE5F1"/>
          </w:tcPr>
          <w:p w14:paraId="2788BDF6" w14:textId="77777777" w:rsidR="00890097" w:rsidRPr="00447BF6" w:rsidRDefault="00890097" w:rsidP="00756D9B">
            <w:pPr>
              <w:spacing w:before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2990</w:t>
            </w:r>
          </w:p>
        </w:tc>
        <w:tc>
          <w:tcPr>
            <w:tcW w:w="1701" w:type="dxa"/>
            <w:gridSpan w:val="2"/>
            <w:tcBorders>
              <w:left w:val="single" w:sz="4" w:space="0" w:color="BFBFBF"/>
              <w:right w:val="single" w:sz="4" w:space="0" w:color="BFBFBF"/>
            </w:tcBorders>
            <w:shd w:val="clear" w:color="auto" w:fill="auto"/>
          </w:tcPr>
          <w:p w14:paraId="43EC41EF" w14:textId="77777777" w:rsidR="00890097" w:rsidRPr="00447BF6" w:rsidRDefault="00BD64BE" w:rsidP="00EC647B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A0755C">
              <w:rPr>
                <w:b/>
                <w:sz w:val="24"/>
                <w:szCs w:val="24"/>
              </w:rPr>
              <w:t>R300.00</w:t>
            </w:r>
          </w:p>
        </w:tc>
        <w:tc>
          <w:tcPr>
            <w:tcW w:w="1845" w:type="dxa"/>
            <w:gridSpan w:val="4"/>
            <w:tcBorders>
              <w:left w:val="single" w:sz="4" w:space="0" w:color="BFBFBF"/>
              <w:right w:val="single" w:sz="4" w:space="0" w:color="BFBFBF"/>
            </w:tcBorders>
            <w:shd w:val="clear" w:color="auto" w:fill="D9D9D9"/>
          </w:tcPr>
          <w:p w14:paraId="59AA572C" w14:textId="77777777" w:rsidR="00890097" w:rsidRPr="00DF04D2" w:rsidRDefault="00890097" w:rsidP="00EC647B">
            <w:pPr>
              <w:spacing w:before="120" w:after="120"/>
              <w:jc w:val="center"/>
            </w:pPr>
          </w:p>
        </w:tc>
        <w:tc>
          <w:tcPr>
            <w:tcW w:w="995" w:type="dxa"/>
            <w:tcBorders>
              <w:left w:val="single" w:sz="4" w:space="0" w:color="BFBFBF"/>
            </w:tcBorders>
            <w:shd w:val="clear" w:color="auto" w:fill="auto"/>
          </w:tcPr>
          <w:p w14:paraId="76DF1BA8" w14:textId="77777777" w:rsidR="00890097" w:rsidRPr="00DF04D2" w:rsidRDefault="00890097" w:rsidP="00EC647B">
            <w:pPr>
              <w:spacing w:before="120" w:after="120"/>
              <w:jc w:val="center"/>
            </w:pPr>
          </w:p>
        </w:tc>
      </w:tr>
      <w:tr w:rsidR="009E4C92" w:rsidRPr="00DF04D2" w14:paraId="1350025A" w14:textId="77777777" w:rsidTr="00116E68">
        <w:tblPrEx>
          <w:tblCellMar>
            <w:left w:w="108" w:type="dxa"/>
            <w:right w:w="108" w:type="dxa"/>
          </w:tblCellMar>
        </w:tblPrEx>
        <w:trPr>
          <w:trHeight w:val="600"/>
          <w:jc w:val="center"/>
        </w:trPr>
        <w:tc>
          <w:tcPr>
            <w:tcW w:w="1134" w:type="dxa"/>
            <w:gridSpan w:val="2"/>
            <w:tcBorders>
              <w:right w:val="single" w:sz="4" w:space="0" w:color="BFBFBF"/>
            </w:tcBorders>
            <w:shd w:val="clear" w:color="auto" w:fill="E6E6E6"/>
            <w:vAlign w:val="center"/>
          </w:tcPr>
          <w:p w14:paraId="52504BE4" w14:textId="77777777" w:rsidR="009E4C92" w:rsidRPr="00DF04D2" w:rsidRDefault="009E4C92" w:rsidP="00EC647B">
            <w:pPr>
              <w:spacing w:before="120" w:after="120"/>
            </w:pPr>
            <w:r w:rsidRPr="00DF04D2">
              <w:t>Credit (**)</w:t>
            </w:r>
          </w:p>
        </w:tc>
        <w:tc>
          <w:tcPr>
            <w:tcW w:w="1417" w:type="dxa"/>
            <w:gridSpan w:val="9"/>
            <w:tcBorders>
              <w:left w:val="single" w:sz="4" w:space="0" w:color="BFBFBF"/>
              <w:right w:val="single" w:sz="4" w:space="0" w:color="BFBFBF"/>
            </w:tcBorders>
            <w:shd w:val="clear" w:color="auto" w:fill="DBE5F1"/>
          </w:tcPr>
          <w:p w14:paraId="6D7C5BDE" w14:textId="77777777" w:rsidR="009E4C92" w:rsidRPr="00447BF6" w:rsidRDefault="00C34090" w:rsidP="008F13D5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</w:t>
            </w:r>
            <w:r w:rsidR="008F13D5">
              <w:rPr>
                <w:b/>
                <w:sz w:val="24"/>
                <w:szCs w:val="24"/>
              </w:rPr>
              <w:t>3052</w:t>
            </w:r>
          </w:p>
        </w:tc>
        <w:tc>
          <w:tcPr>
            <w:tcW w:w="1843" w:type="dxa"/>
            <w:gridSpan w:val="10"/>
            <w:tcBorders>
              <w:left w:val="single" w:sz="4" w:space="0" w:color="BFBFBF"/>
              <w:right w:val="single" w:sz="4" w:space="0" w:color="BFBFBF"/>
            </w:tcBorders>
            <w:shd w:val="clear" w:color="auto" w:fill="DBE5F1"/>
          </w:tcPr>
          <w:p w14:paraId="56DD3F05" w14:textId="77777777" w:rsidR="009E4C92" w:rsidRPr="00447BF6" w:rsidRDefault="00756D9B" w:rsidP="00EC647B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447BF6">
              <w:rPr>
                <w:b/>
                <w:sz w:val="24"/>
                <w:szCs w:val="24"/>
              </w:rPr>
              <w:t>ZDET00522</w:t>
            </w:r>
          </w:p>
        </w:tc>
        <w:tc>
          <w:tcPr>
            <w:tcW w:w="1276" w:type="dxa"/>
            <w:gridSpan w:val="2"/>
            <w:tcBorders>
              <w:left w:val="single" w:sz="4" w:space="0" w:color="BFBFBF"/>
              <w:right w:val="single" w:sz="4" w:space="0" w:color="BFBFBF"/>
            </w:tcBorders>
            <w:shd w:val="clear" w:color="auto" w:fill="DBE5F1"/>
          </w:tcPr>
          <w:p w14:paraId="00C787E6" w14:textId="77777777" w:rsidR="009E4C92" w:rsidRPr="00447BF6" w:rsidRDefault="001C2D7B" w:rsidP="001C2D7B">
            <w:pPr>
              <w:tabs>
                <w:tab w:val="left" w:pos="220"/>
                <w:tab w:val="center" w:pos="530"/>
              </w:tabs>
              <w:spacing w:before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ab/>
            </w:r>
            <w:r>
              <w:rPr>
                <w:b/>
                <w:sz w:val="24"/>
                <w:szCs w:val="24"/>
              </w:rPr>
              <w:tab/>
            </w:r>
            <w:r w:rsidR="00756D9B" w:rsidRPr="00447BF6">
              <w:rPr>
                <w:b/>
                <w:sz w:val="24"/>
                <w:szCs w:val="24"/>
              </w:rPr>
              <w:t>675</w:t>
            </w:r>
          </w:p>
        </w:tc>
        <w:tc>
          <w:tcPr>
            <w:tcW w:w="1701" w:type="dxa"/>
            <w:gridSpan w:val="2"/>
            <w:tcBorders>
              <w:left w:val="single" w:sz="4" w:space="0" w:color="BFBFBF"/>
              <w:right w:val="single" w:sz="4" w:space="0" w:color="BFBFBF"/>
            </w:tcBorders>
            <w:shd w:val="clear" w:color="auto" w:fill="D9D9D9"/>
          </w:tcPr>
          <w:p w14:paraId="01B5374F" w14:textId="77777777" w:rsidR="009E4C92" w:rsidRPr="00447BF6" w:rsidRDefault="009E4C92" w:rsidP="00EC647B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45" w:type="dxa"/>
            <w:gridSpan w:val="4"/>
            <w:tcBorders>
              <w:left w:val="single" w:sz="4" w:space="0" w:color="BFBFBF"/>
              <w:right w:val="single" w:sz="4" w:space="0" w:color="BFBFBF"/>
            </w:tcBorders>
            <w:shd w:val="clear" w:color="auto" w:fill="auto"/>
          </w:tcPr>
          <w:p w14:paraId="20178062" w14:textId="77777777" w:rsidR="009E4C92" w:rsidRPr="00447BF6" w:rsidRDefault="00BD64BE" w:rsidP="00EC647B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A0755C">
              <w:rPr>
                <w:b/>
                <w:sz w:val="24"/>
                <w:szCs w:val="24"/>
              </w:rPr>
              <w:t>R300.00</w:t>
            </w:r>
          </w:p>
        </w:tc>
        <w:tc>
          <w:tcPr>
            <w:tcW w:w="995" w:type="dxa"/>
            <w:tcBorders>
              <w:left w:val="single" w:sz="4" w:space="0" w:color="BFBFBF"/>
            </w:tcBorders>
            <w:shd w:val="clear" w:color="auto" w:fill="auto"/>
          </w:tcPr>
          <w:p w14:paraId="40A4F4CC" w14:textId="77777777" w:rsidR="009E4C92" w:rsidRPr="00DF04D2" w:rsidRDefault="009E4C92" w:rsidP="00EC647B">
            <w:pPr>
              <w:spacing w:before="120" w:after="120"/>
              <w:jc w:val="center"/>
            </w:pPr>
          </w:p>
        </w:tc>
      </w:tr>
      <w:tr w:rsidR="0025103F" w:rsidRPr="00DF04D2" w14:paraId="11D6F694" w14:textId="77777777">
        <w:trPr>
          <w:cantSplit/>
          <w:trHeight w:hRule="exact" w:val="113"/>
          <w:jc w:val="center"/>
        </w:trPr>
        <w:tc>
          <w:tcPr>
            <w:tcW w:w="10211" w:type="dxa"/>
            <w:gridSpan w:val="30"/>
            <w:tcBorders>
              <w:top w:val="single" w:sz="4" w:space="0" w:color="A6A6A6"/>
            </w:tcBorders>
            <w:shd w:val="clear" w:color="auto" w:fill="FFFFFF"/>
            <w:vAlign w:val="center"/>
          </w:tcPr>
          <w:p w14:paraId="7F76F661" w14:textId="77777777" w:rsidR="0025103F" w:rsidRPr="00DF04D2" w:rsidRDefault="0025103F" w:rsidP="00544753">
            <w:pPr>
              <w:spacing w:before="60" w:after="60"/>
              <w:jc w:val="center"/>
              <w:rPr>
                <w:b/>
              </w:rPr>
            </w:pPr>
          </w:p>
        </w:tc>
      </w:tr>
      <w:tr w:rsidR="009E4C92" w:rsidRPr="00DF04D2" w14:paraId="5A66D716" w14:textId="77777777">
        <w:trPr>
          <w:cantSplit/>
          <w:trHeight w:val="255"/>
          <w:jc w:val="center"/>
        </w:trPr>
        <w:tc>
          <w:tcPr>
            <w:tcW w:w="1415" w:type="dxa"/>
            <w:gridSpan w:val="3"/>
            <w:tcBorders>
              <w:right w:val="single" w:sz="4" w:space="0" w:color="BFBFBF"/>
            </w:tcBorders>
            <w:shd w:val="clear" w:color="auto" w:fill="FFFFFF"/>
            <w:vAlign w:val="center"/>
          </w:tcPr>
          <w:p w14:paraId="7EBE51AC" w14:textId="77777777" w:rsidR="009E4C92" w:rsidRPr="00DF04D2" w:rsidRDefault="009E4C92" w:rsidP="00544753">
            <w:pPr>
              <w:spacing w:before="60" w:after="60"/>
              <w:jc w:val="center"/>
            </w:pPr>
          </w:p>
        </w:tc>
        <w:tc>
          <w:tcPr>
            <w:tcW w:w="2412" w:type="dxa"/>
            <w:gridSpan w:val="16"/>
            <w:tcBorders>
              <w:left w:val="single" w:sz="4" w:space="0" w:color="BFBFBF"/>
              <w:right w:val="single" w:sz="4" w:space="0" w:color="BFBFBF"/>
            </w:tcBorders>
            <w:shd w:val="clear" w:color="auto" w:fill="E6E6E6"/>
            <w:vAlign w:val="center"/>
          </w:tcPr>
          <w:p w14:paraId="66501F61" w14:textId="77777777" w:rsidR="009E4C92" w:rsidRPr="00DF04D2" w:rsidRDefault="009E4C92" w:rsidP="00544753">
            <w:pPr>
              <w:spacing w:before="60" w:after="60"/>
              <w:jc w:val="center"/>
            </w:pPr>
            <w:r w:rsidRPr="00DF04D2">
              <w:t>Fund (**)</w:t>
            </w:r>
          </w:p>
        </w:tc>
        <w:tc>
          <w:tcPr>
            <w:tcW w:w="6384" w:type="dxa"/>
            <w:gridSpan w:val="11"/>
            <w:tcBorders>
              <w:left w:val="single" w:sz="4" w:space="0" w:color="BFBFBF"/>
            </w:tcBorders>
            <w:shd w:val="clear" w:color="auto" w:fill="E6E6E6"/>
            <w:vAlign w:val="center"/>
          </w:tcPr>
          <w:p w14:paraId="2AD0BBA9" w14:textId="77777777" w:rsidR="009E4C92" w:rsidRPr="00DF04D2" w:rsidRDefault="009E4C92" w:rsidP="00544753">
            <w:pPr>
              <w:spacing w:before="60" w:after="60"/>
              <w:jc w:val="center"/>
            </w:pPr>
            <w:r w:rsidRPr="00DF04D2">
              <w:rPr>
                <w:b/>
              </w:rPr>
              <w:t xml:space="preserve">Text to be displayed </w:t>
            </w:r>
            <w:proofErr w:type="gramStart"/>
            <w:r w:rsidRPr="00DF04D2">
              <w:rPr>
                <w:b/>
              </w:rPr>
              <w:t>on line</w:t>
            </w:r>
            <w:proofErr w:type="gramEnd"/>
            <w:r w:rsidRPr="00DF04D2">
              <w:rPr>
                <w:b/>
              </w:rPr>
              <w:t xml:space="preserve"> item reports</w:t>
            </w:r>
            <w:r w:rsidRPr="00DF04D2">
              <w:t xml:space="preserve"> </w:t>
            </w:r>
          </w:p>
          <w:p w14:paraId="24BBF9B2" w14:textId="77777777" w:rsidR="009E4C92" w:rsidRPr="00DF04D2" w:rsidRDefault="009E4C92" w:rsidP="00544753">
            <w:pPr>
              <w:spacing w:before="60" w:after="60"/>
              <w:jc w:val="center"/>
            </w:pPr>
            <w:r w:rsidRPr="00DF04D2">
              <w:t>(Should include fund, asset, PO numbers if applicable)</w:t>
            </w:r>
          </w:p>
        </w:tc>
      </w:tr>
      <w:tr w:rsidR="00116E68" w:rsidRPr="00DF04D2" w14:paraId="434E86CD" w14:textId="77777777" w:rsidTr="00116E68">
        <w:trPr>
          <w:cantSplit/>
          <w:trHeight w:val="503"/>
          <w:jc w:val="center"/>
        </w:trPr>
        <w:tc>
          <w:tcPr>
            <w:tcW w:w="1415" w:type="dxa"/>
            <w:gridSpan w:val="3"/>
            <w:vMerge w:val="restart"/>
            <w:tcBorders>
              <w:right w:val="single" w:sz="4" w:space="0" w:color="BFBFBF"/>
            </w:tcBorders>
            <w:shd w:val="clear" w:color="auto" w:fill="E6E6E6"/>
            <w:vAlign w:val="center"/>
          </w:tcPr>
          <w:p w14:paraId="36565463" w14:textId="77777777" w:rsidR="009E4C92" w:rsidRPr="00DF04D2" w:rsidRDefault="009E4C92" w:rsidP="00FA1796">
            <w:r w:rsidRPr="00DF04D2">
              <w:t xml:space="preserve">Debit Line Text </w:t>
            </w:r>
          </w:p>
        </w:tc>
        <w:tc>
          <w:tcPr>
            <w:tcW w:w="348" w:type="dxa"/>
            <w:gridSpan w:val="2"/>
            <w:tcBorders>
              <w:left w:val="single" w:sz="4" w:space="0" w:color="BFBFBF"/>
              <w:right w:val="single" w:sz="4" w:space="0" w:color="BFBFBF"/>
            </w:tcBorders>
            <w:shd w:val="clear" w:color="auto" w:fill="DBE5F1"/>
            <w:vAlign w:val="center"/>
          </w:tcPr>
          <w:p w14:paraId="28F03B4C" w14:textId="77777777" w:rsidR="009E4C92" w:rsidRPr="00DF04D2" w:rsidRDefault="009E4C92" w:rsidP="00167679">
            <w:pPr>
              <w:rPr>
                <w:b/>
                <w:sz w:val="16"/>
              </w:rPr>
            </w:pPr>
            <w:r w:rsidRPr="00DF04D2">
              <w:rPr>
                <w:b/>
                <w:sz w:val="16"/>
              </w:rPr>
              <w:t>TO</w:t>
            </w:r>
          </w:p>
        </w:tc>
        <w:tc>
          <w:tcPr>
            <w:tcW w:w="349" w:type="dxa"/>
            <w:gridSpan w:val="3"/>
            <w:tcBorders>
              <w:left w:val="single" w:sz="4" w:space="0" w:color="BFBFBF"/>
              <w:right w:val="single" w:sz="4" w:space="0" w:color="BFBFBF"/>
            </w:tcBorders>
            <w:shd w:val="clear" w:color="auto" w:fill="DBE5F1"/>
          </w:tcPr>
          <w:p w14:paraId="231FAA94" w14:textId="77777777" w:rsidR="009E4C92" w:rsidRPr="00756D9B" w:rsidRDefault="00C34090" w:rsidP="00756D9B">
            <w:pPr>
              <w:spacing w:before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49" w:type="dxa"/>
            <w:gridSpan w:val="2"/>
            <w:tcBorders>
              <w:left w:val="single" w:sz="4" w:space="0" w:color="BFBFBF"/>
              <w:right w:val="single" w:sz="4" w:space="0" w:color="BFBFBF"/>
            </w:tcBorders>
            <w:shd w:val="clear" w:color="auto" w:fill="DBE5F1"/>
          </w:tcPr>
          <w:p w14:paraId="10DFACAF" w14:textId="77777777" w:rsidR="009E4C92" w:rsidRPr="00756D9B" w:rsidRDefault="00C34090" w:rsidP="00756D9B">
            <w:pPr>
              <w:spacing w:before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48" w:type="dxa"/>
            <w:gridSpan w:val="3"/>
            <w:tcBorders>
              <w:left w:val="single" w:sz="4" w:space="0" w:color="BFBFBF"/>
              <w:right w:val="single" w:sz="4" w:space="0" w:color="BFBFBF"/>
            </w:tcBorders>
            <w:shd w:val="clear" w:color="auto" w:fill="DBE5F1"/>
          </w:tcPr>
          <w:p w14:paraId="6FF082E6" w14:textId="77777777" w:rsidR="009E4C92" w:rsidRPr="00756D9B" w:rsidRDefault="008F13D5" w:rsidP="00756D9B">
            <w:pPr>
              <w:spacing w:before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49" w:type="dxa"/>
            <w:gridSpan w:val="2"/>
            <w:tcBorders>
              <w:left w:val="single" w:sz="4" w:space="0" w:color="BFBFBF"/>
              <w:right w:val="single" w:sz="4" w:space="0" w:color="BFBFBF"/>
            </w:tcBorders>
            <w:shd w:val="clear" w:color="auto" w:fill="DBE5F1"/>
          </w:tcPr>
          <w:p w14:paraId="78DA9CC6" w14:textId="77777777" w:rsidR="009E4C92" w:rsidRPr="00756D9B" w:rsidRDefault="00C34090" w:rsidP="00756D9B">
            <w:pPr>
              <w:spacing w:before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349" w:type="dxa"/>
            <w:gridSpan w:val="3"/>
            <w:tcBorders>
              <w:left w:val="single" w:sz="4" w:space="0" w:color="BFBFBF"/>
              <w:right w:val="single" w:sz="4" w:space="0" w:color="BFBFBF"/>
            </w:tcBorders>
            <w:shd w:val="clear" w:color="auto" w:fill="DBE5F1"/>
          </w:tcPr>
          <w:p w14:paraId="75BD556E" w14:textId="77777777" w:rsidR="009E4C92" w:rsidRPr="00756D9B" w:rsidRDefault="008F13D5" w:rsidP="00756D9B">
            <w:pPr>
              <w:spacing w:before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20" w:type="dxa"/>
            <w:tcBorders>
              <w:left w:val="single" w:sz="4" w:space="0" w:color="BFBFBF"/>
              <w:right w:val="single" w:sz="4" w:space="0" w:color="BFBFBF"/>
            </w:tcBorders>
            <w:shd w:val="clear" w:color="auto" w:fill="DBE5F1"/>
          </w:tcPr>
          <w:p w14:paraId="7B8366C0" w14:textId="77777777" w:rsidR="009E4C92" w:rsidRPr="00756D9B" w:rsidRDefault="008F13D5" w:rsidP="00756D9B">
            <w:pPr>
              <w:spacing w:before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6384" w:type="dxa"/>
            <w:gridSpan w:val="11"/>
            <w:tcBorders>
              <w:left w:val="single" w:sz="4" w:space="0" w:color="BFBFBF"/>
            </w:tcBorders>
            <w:shd w:val="clear" w:color="auto" w:fill="DBE5F1"/>
          </w:tcPr>
          <w:p w14:paraId="7B09D573" w14:textId="77777777" w:rsidR="009E4C92" w:rsidRPr="00756D9B" w:rsidRDefault="00756D9B" w:rsidP="00D76C15">
            <w:pPr>
              <w:spacing w:before="120"/>
              <w:rPr>
                <w:b/>
                <w:sz w:val="24"/>
                <w:szCs w:val="24"/>
              </w:rPr>
            </w:pPr>
            <w:r w:rsidRPr="00756D9B">
              <w:rPr>
                <w:b/>
                <w:sz w:val="24"/>
                <w:szCs w:val="24"/>
              </w:rPr>
              <w:t xml:space="preserve"> </w:t>
            </w:r>
            <w:r w:rsidR="00D76C15">
              <w:rPr>
                <w:b/>
                <w:sz w:val="24"/>
                <w:szCs w:val="24"/>
              </w:rPr>
              <w:t xml:space="preserve">VULA </w:t>
            </w:r>
            <w:r w:rsidRPr="00756D9B">
              <w:rPr>
                <w:b/>
                <w:sz w:val="24"/>
                <w:szCs w:val="24"/>
              </w:rPr>
              <w:t xml:space="preserve">SMS </w:t>
            </w:r>
            <w:r w:rsidR="007259BB">
              <w:rPr>
                <w:b/>
                <w:sz w:val="24"/>
                <w:szCs w:val="24"/>
              </w:rPr>
              <w:t>Messages</w:t>
            </w:r>
            <w:r w:rsidR="00D76C15">
              <w:rPr>
                <w:b/>
                <w:sz w:val="24"/>
                <w:szCs w:val="24"/>
              </w:rPr>
              <w:t xml:space="preserve">: ref </w:t>
            </w:r>
            <w:r w:rsidR="007259BB">
              <w:rPr>
                <w:b/>
                <w:sz w:val="24"/>
                <w:szCs w:val="24"/>
              </w:rPr>
              <w:t>CETSMS</w:t>
            </w:r>
          </w:p>
        </w:tc>
      </w:tr>
      <w:tr w:rsidR="009E4C92" w:rsidRPr="00DF04D2" w14:paraId="56451260" w14:textId="77777777">
        <w:trPr>
          <w:cantSplit/>
          <w:trHeight w:val="502"/>
          <w:jc w:val="center"/>
        </w:trPr>
        <w:tc>
          <w:tcPr>
            <w:tcW w:w="1415" w:type="dxa"/>
            <w:gridSpan w:val="3"/>
            <w:vMerge/>
            <w:tcBorders>
              <w:right w:val="single" w:sz="4" w:space="0" w:color="BFBFBF"/>
            </w:tcBorders>
            <w:shd w:val="clear" w:color="auto" w:fill="E6E6E6"/>
          </w:tcPr>
          <w:p w14:paraId="36964136" w14:textId="77777777" w:rsidR="009E4C92" w:rsidRPr="00DF04D2" w:rsidRDefault="009E4C92" w:rsidP="00964EA7">
            <w:pPr>
              <w:jc w:val="center"/>
              <w:rPr>
                <w:sz w:val="24"/>
              </w:rPr>
            </w:pPr>
          </w:p>
        </w:tc>
        <w:tc>
          <w:tcPr>
            <w:tcW w:w="8796" w:type="dxa"/>
            <w:gridSpan w:val="27"/>
            <w:tcBorders>
              <w:left w:val="single" w:sz="4" w:space="0" w:color="BFBFBF"/>
            </w:tcBorders>
            <w:shd w:val="clear" w:color="auto" w:fill="FFFFFF"/>
          </w:tcPr>
          <w:p w14:paraId="3D508D2F" w14:textId="77777777" w:rsidR="009E4C92" w:rsidRPr="00DF04D2" w:rsidRDefault="009E4C92" w:rsidP="00964EA7">
            <w:pPr>
              <w:jc w:val="center"/>
            </w:pPr>
          </w:p>
        </w:tc>
      </w:tr>
      <w:tr w:rsidR="009E4C92" w:rsidRPr="00DF04D2" w14:paraId="2ED83F0C" w14:textId="77777777">
        <w:trPr>
          <w:cantSplit/>
          <w:trHeight w:val="255"/>
          <w:jc w:val="center"/>
        </w:trPr>
        <w:tc>
          <w:tcPr>
            <w:tcW w:w="1415" w:type="dxa"/>
            <w:gridSpan w:val="3"/>
            <w:tcBorders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32DEBF99" w14:textId="77777777" w:rsidR="009E4C92" w:rsidRPr="00DF04D2" w:rsidRDefault="009E4C92" w:rsidP="00167679">
            <w:pPr>
              <w:spacing w:before="60" w:after="60"/>
              <w:jc w:val="center"/>
            </w:pPr>
          </w:p>
        </w:tc>
        <w:tc>
          <w:tcPr>
            <w:tcW w:w="2430" w:type="dxa"/>
            <w:gridSpan w:val="17"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6E6E6"/>
            <w:vAlign w:val="center"/>
          </w:tcPr>
          <w:p w14:paraId="26691871" w14:textId="77777777" w:rsidR="009E4C92" w:rsidRPr="00DF04D2" w:rsidRDefault="009E4C92" w:rsidP="00167679">
            <w:pPr>
              <w:spacing w:before="60" w:after="60"/>
              <w:jc w:val="center"/>
            </w:pPr>
            <w:r w:rsidRPr="00DF04D2">
              <w:t>Fund (*)</w:t>
            </w:r>
          </w:p>
        </w:tc>
        <w:tc>
          <w:tcPr>
            <w:tcW w:w="6366" w:type="dxa"/>
            <w:gridSpan w:val="10"/>
            <w:tcBorders>
              <w:left w:val="single" w:sz="4" w:space="0" w:color="BFBFBF"/>
              <w:bottom w:val="single" w:sz="4" w:space="0" w:color="BFBFBF"/>
            </w:tcBorders>
            <w:shd w:val="clear" w:color="auto" w:fill="E6E6E6"/>
            <w:vAlign w:val="center"/>
          </w:tcPr>
          <w:p w14:paraId="28DB61F2" w14:textId="77777777" w:rsidR="009E4C92" w:rsidRPr="00DF04D2" w:rsidRDefault="009E4C92" w:rsidP="00167679">
            <w:pPr>
              <w:spacing w:before="60" w:after="60"/>
              <w:jc w:val="center"/>
            </w:pPr>
            <w:r w:rsidRPr="00DF04D2">
              <w:rPr>
                <w:b/>
              </w:rPr>
              <w:t xml:space="preserve">Text to be displayed </w:t>
            </w:r>
            <w:proofErr w:type="gramStart"/>
            <w:r w:rsidRPr="00DF04D2">
              <w:rPr>
                <w:b/>
              </w:rPr>
              <w:t>on line</w:t>
            </w:r>
            <w:proofErr w:type="gramEnd"/>
            <w:r w:rsidRPr="00DF04D2">
              <w:rPr>
                <w:b/>
              </w:rPr>
              <w:t xml:space="preserve"> item reports</w:t>
            </w:r>
            <w:r w:rsidRPr="00DF04D2">
              <w:t xml:space="preserve"> </w:t>
            </w:r>
          </w:p>
          <w:p w14:paraId="034951EA" w14:textId="77777777" w:rsidR="009E4C92" w:rsidRPr="00DF04D2" w:rsidRDefault="009E4C92" w:rsidP="00167679">
            <w:pPr>
              <w:spacing w:before="60" w:after="60"/>
              <w:jc w:val="center"/>
            </w:pPr>
            <w:r w:rsidRPr="00DF04D2">
              <w:t>(Should include fund, asset, PO numbers if applicable)</w:t>
            </w:r>
          </w:p>
        </w:tc>
      </w:tr>
      <w:tr w:rsidR="00BD64BE" w:rsidRPr="00DF04D2" w14:paraId="3E9DCCBE" w14:textId="77777777" w:rsidTr="00116E68">
        <w:trPr>
          <w:cantSplit/>
          <w:trHeight w:val="511"/>
          <w:jc w:val="center"/>
        </w:trPr>
        <w:tc>
          <w:tcPr>
            <w:tcW w:w="1415" w:type="dxa"/>
            <w:gridSpan w:val="3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6E6E6"/>
            <w:vAlign w:val="center"/>
          </w:tcPr>
          <w:p w14:paraId="38F77C50" w14:textId="77777777" w:rsidR="00BD64BE" w:rsidRPr="00DF04D2" w:rsidRDefault="00BD64BE" w:rsidP="00FA1796">
            <w:r w:rsidRPr="00DF04D2">
              <w:t>Credit Line Text</w:t>
            </w:r>
          </w:p>
        </w:tc>
        <w:tc>
          <w:tcPr>
            <w:tcW w:w="3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0968E873" w14:textId="77777777" w:rsidR="00BD64BE" w:rsidRPr="00DF04D2" w:rsidRDefault="00BD64BE" w:rsidP="00167679">
            <w:pPr>
              <w:rPr>
                <w:b/>
                <w:sz w:val="16"/>
              </w:rPr>
            </w:pPr>
            <w:r w:rsidRPr="00DF04D2">
              <w:rPr>
                <w:b/>
                <w:sz w:val="16"/>
              </w:rPr>
              <w:t>EX</w:t>
            </w:r>
          </w:p>
        </w:tc>
        <w:tc>
          <w:tcPr>
            <w:tcW w:w="351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18AA4006" w14:textId="77777777" w:rsidR="00BD64BE" w:rsidRPr="00AF6CC3" w:rsidRDefault="00BD64BE" w:rsidP="00B72107">
            <w:pPr>
              <w:spacing w:before="120"/>
              <w:jc w:val="center"/>
              <w:rPr>
                <w:b/>
                <w:sz w:val="24"/>
                <w:szCs w:val="24"/>
              </w:rPr>
            </w:pPr>
            <w:r w:rsidRPr="00AF6CC3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51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5666DB27" w14:textId="77777777" w:rsidR="00BD64BE" w:rsidRPr="00AF6CC3" w:rsidRDefault="00BD64BE" w:rsidP="00B72107">
            <w:pPr>
              <w:spacing w:before="120"/>
              <w:jc w:val="center"/>
              <w:rPr>
                <w:b/>
                <w:sz w:val="24"/>
                <w:szCs w:val="24"/>
              </w:rPr>
            </w:pPr>
            <w:r w:rsidRPr="00AF6CC3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51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42F2511E" w14:textId="77777777" w:rsidR="00BD64BE" w:rsidRPr="00AF6CC3" w:rsidRDefault="00BD64BE" w:rsidP="00B72107">
            <w:pPr>
              <w:spacing w:before="120"/>
              <w:jc w:val="center"/>
              <w:rPr>
                <w:b/>
                <w:sz w:val="24"/>
                <w:szCs w:val="24"/>
              </w:rPr>
            </w:pPr>
            <w:r w:rsidRPr="00AF6CC3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351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51EBF97" w14:textId="77777777" w:rsidR="00BD64BE" w:rsidRPr="00AF6CC3" w:rsidRDefault="00BD64BE" w:rsidP="00B72107">
            <w:pPr>
              <w:spacing w:before="120"/>
              <w:jc w:val="center"/>
              <w:rPr>
                <w:b/>
                <w:sz w:val="24"/>
                <w:szCs w:val="24"/>
              </w:rPr>
            </w:pPr>
            <w:r w:rsidRPr="00AF6CC3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351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7A8FFEF" w14:textId="77777777" w:rsidR="00BD64BE" w:rsidRPr="00AF6CC3" w:rsidRDefault="00BD64BE" w:rsidP="00B72107">
            <w:pPr>
              <w:spacing w:before="120"/>
              <w:jc w:val="center"/>
              <w:rPr>
                <w:b/>
                <w:sz w:val="24"/>
                <w:szCs w:val="24"/>
              </w:rPr>
            </w:pPr>
            <w:r w:rsidRPr="00AF6CC3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357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596F6C3C" w14:textId="77777777" w:rsidR="00BD64BE" w:rsidRPr="00AF6CC3" w:rsidRDefault="00BD64BE" w:rsidP="00B72107">
            <w:pPr>
              <w:spacing w:before="120"/>
              <w:jc w:val="center"/>
              <w:rPr>
                <w:b/>
                <w:sz w:val="24"/>
                <w:szCs w:val="24"/>
              </w:rPr>
            </w:pPr>
            <w:r w:rsidRPr="00AF6CC3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6366" w:type="dxa"/>
            <w:gridSpan w:val="10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BE5F1"/>
          </w:tcPr>
          <w:p w14:paraId="22980FAB" w14:textId="77777777" w:rsidR="00BD64BE" w:rsidRPr="00DF04D2" w:rsidRDefault="00BD64BE" w:rsidP="00D76C15">
            <w:pPr>
              <w:spacing w:before="120"/>
            </w:pPr>
            <w:r w:rsidRPr="00756D9B">
              <w:rPr>
                <w:b/>
                <w:sz w:val="24"/>
                <w:szCs w:val="24"/>
              </w:rPr>
              <w:t xml:space="preserve">VULA SMS </w:t>
            </w:r>
            <w:r>
              <w:rPr>
                <w:b/>
                <w:sz w:val="24"/>
                <w:szCs w:val="24"/>
              </w:rPr>
              <w:t>Messages: ref CETSMS</w:t>
            </w:r>
          </w:p>
        </w:tc>
      </w:tr>
      <w:tr w:rsidR="009E4C92" w:rsidRPr="00DF04D2" w14:paraId="3CF65537" w14:textId="77777777">
        <w:trPr>
          <w:cantSplit/>
          <w:trHeight w:val="510"/>
          <w:jc w:val="center"/>
        </w:trPr>
        <w:tc>
          <w:tcPr>
            <w:tcW w:w="1415" w:type="dxa"/>
            <w:gridSpan w:val="3"/>
            <w:vMerge/>
            <w:tcBorders>
              <w:top w:val="single" w:sz="4" w:space="0" w:color="BFBFBF"/>
              <w:right w:val="single" w:sz="4" w:space="0" w:color="BFBFBF"/>
            </w:tcBorders>
            <w:shd w:val="clear" w:color="auto" w:fill="E6E6E6"/>
          </w:tcPr>
          <w:p w14:paraId="46C462A6" w14:textId="77777777" w:rsidR="009E4C92" w:rsidRPr="00DF04D2" w:rsidRDefault="009E4C92" w:rsidP="00964EA7">
            <w:pPr>
              <w:jc w:val="center"/>
              <w:rPr>
                <w:sz w:val="24"/>
              </w:rPr>
            </w:pPr>
          </w:p>
        </w:tc>
        <w:tc>
          <w:tcPr>
            <w:tcW w:w="8796" w:type="dxa"/>
            <w:gridSpan w:val="27"/>
            <w:tcBorders>
              <w:top w:val="single" w:sz="4" w:space="0" w:color="BFBFBF"/>
              <w:left w:val="single" w:sz="4" w:space="0" w:color="BFBFBF"/>
            </w:tcBorders>
            <w:shd w:val="clear" w:color="auto" w:fill="FFFFFF"/>
          </w:tcPr>
          <w:p w14:paraId="77095B09" w14:textId="77777777" w:rsidR="009E4C92" w:rsidRPr="00DF04D2" w:rsidRDefault="009E4C92" w:rsidP="00964EA7">
            <w:pPr>
              <w:jc w:val="center"/>
            </w:pPr>
          </w:p>
        </w:tc>
      </w:tr>
    </w:tbl>
    <w:p w14:paraId="512FFD04" w14:textId="77777777" w:rsidR="008625BA" w:rsidRPr="00DF04D2" w:rsidRDefault="008625BA" w:rsidP="008625BA">
      <w:pPr>
        <w:tabs>
          <w:tab w:val="right" w:pos="9639"/>
        </w:tabs>
      </w:pPr>
    </w:p>
    <w:tbl>
      <w:tblPr>
        <w:tblW w:w="10207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"/>
        <w:gridCol w:w="3369"/>
        <w:gridCol w:w="4252"/>
        <w:gridCol w:w="2552"/>
      </w:tblGrid>
      <w:tr w:rsidR="008625BA" w:rsidRPr="00DF04D2" w14:paraId="5D471DA2" w14:textId="77777777">
        <w:trPr>
          <w:cantSplit/>
          <w:trHeight w:val="235"/>
        </w:trPr>
        <w:tc>
          <w:tcPr>
            <w:tcW w:w="10207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/>
          </w:tcPr>
          <w:p w14:paraId="390A5AB8" w14:textId="77777777" w:rsidR="008625BA" w:rsidRPr="00DF04D2" w:rsidRDefault="002A5C62" w:rsidP="00853197">
            <w:pPr>
              <w:tabs>
                <w:tab w:val="right" w:pos="9639"/>
              </w:tabs>
              <w:spacing w:before="60" w:after="60"/>
              <w:rPr>
                <w:b/>
                <w:bCs/>
              </w:rPr>
            </w:pPr>
            <w:r w:rsidRPr="00DF04D2">
              <w:rPr>
                <w:b/>
                <w:bCs/>
              </w:rPr>
              <w:t xml:space="preserve">B. </w:t>
            </w:r>
            <w:r w:rsidR="008625BA" w:rsidRPr="00DF04D2">
              <w:rPr>
                <w:b/>
                <w:bCs/>
              </w:rPr>
              <w:t xml:space="preserve">FUND HOLDER </w:t>
            </w:r>
            <w:r w:rsidR="00536C8A" w:rsidRPr="00DF04D2">
              <w:rPr>
                <w:bCs/>
                <w:i/>
              </w:rPr>
              <w:t>(</w:t>
            </w:r>
            <w:r w:rsidR="008625BA" w:rsidRPr="00DF04D2">
              <w:rPr>
                <w:bCs/>
                <w:i/>
              </w:rPr>
              <w:t>of fund to be debited</w:t>
            </w:r>
            <w:r w:rsidR="00536C8A" w:rsidRPr="00DF04D2">
              <w:rPr>
                <w:bCs/>
                <w:i/>
              </w:rPr>
              <w:t>)</w:t>
            </w:r>
          </w:p>
        </w:tc>
      </w:tr>
      <w:tr w:rsidR="001E5B6A" w:rsidRPr="00DF04D2" w14:paraId="5C0A0CCE" w14:textId="77777777">
        <w:trPr>
          <w:cantSplit/>
          <w:trHeight w:val="340"/>
        </w:trPr>
        <w:tc>
          <w:tcPr>
            <w:tcW w:w="10207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0C48B30F" w14:textId="77777777" w:rsidR="001E5B6A" w:rsidRPr="00DF04D2" w:rsidRDefault="001E5B6A" w:rsidP="002A5C62">
            <w:pPr>
              <w:tabs>
                <w:tab w:val="right" w:pos="9639"/>
              </w:tabs>
              <w:spacing w:before="60" w:after="60"/>
              <w:rPr>
                <w:i/>
              </w:rPr>
            </w:pPr>
            <w:r w:rsidRPr="00DF04D2">
              <w:t>I confirm that my fund</w:t>
            </w:r>
            <w:r w:rsidR="00616059" w:rsidRPr="00DF04D2">
              <w:t>(s)</w:t>
            </w:r>
            <w:r w:rsidRPr="00DF04D2">
              <w:t xml:space="preserve"> can be debited with the above amount.</w:t>
            </w:r>
          </w:p>
        </w:tc>
      </w:tr>
      <w:tr w:rsidR="001E5B6A" w:rsidRPr="00DF04D2" w14:paraId="206B2751" w14:textId="77777777">
        <w:tblPrEx>
          <w:shd w:val="clear" w:color="auto" w:fill="FFFFFF"/>
        </w:tblPrEx>
        <w:trPr>
          <w:cantSplit/>
          <w:trHeight w:hRule="exact" w:val="710"/>
        </w:trPr>
        <w:tc>
          <w:tcPr>
            <w:tcW w:w="3403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089A2A2F" w14:textId="77777777" w:rsidR="001E5B6A" w:rsidRDefault="001E5B6A" w:rsidP="009E4C92">
            <w:pPr>
              <w:tabs>
                <w:tab w:val="right" w:pos="9639"/>
              </w:tabs>
              <w:spacing w:after="240"/>
              <w:rPr>
                <w:i/>
              </w:rPr>
            </w:pPr>
            <w:r w:rsidRPr="00DF04D2">
              <w:rPr>
                <w:i/>
              </w:rPr>
              <w:t xml:space="preserve">Name of Fund </w:t>
            </w:r>
            <w:r w:rsidR="009E4C92" w:rsidRPr="00DF04D2">
              <w:rPr>
                <w:i/>
              </w:rPr>
              <w:t>H</w:t>
            </w:r>
            <w:r w:rsidRPr="00DF04D2">
              <w:rPr>
                <w:i/>
              </w:rPr>
              <w:t>older</w:t>
            </w:r>
          </w:p>
          <w:p w14:paraId="1D50FD68" w14:textId="77777777" w:rsidR="00AF6CC3" w:rsidRPr="00DF04D2" w:rsidRDefault="00BD64BE" w:rsidP="00AF6CC3">
            <w:pPr>
              <w:spacing w:after="120"/>
              <w:rPr>
                <w:i/>
              </w:rPr>
            </w:pPr>
            <w:r w:rsidRPr="00AF6CC3">
              <w:rPr>
                <w:b/>
                <w:i/>
                <w:sz w:val="22"/>
                <w:szCs w:val="22"/>
              </w:rPr>
              <w:t>Wendy Wyllie</w:t>
            </w:r>
          </w:p>
        </w:tc>
        <w:tc>
          <w:tcPr>
            <w:tcW w:w="42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47163853" w14:textId="77777777" w:rsidR="001E5B6A" w:rsidRPr="00DF04D2" w:rsidRDefault="001E5B6A" w:rsidP="001E5B6A">
            <w:pPr>
              <w:tabs>
                <w:tab w:val="right" w:pos="9639"/>
              </w:tabs>
              <w:spacing w:after="240"/>
              <w:rPr>
                <w:i/>
              </w:rPr>
            </w:pPr>
            <w:r w:rsidRPr="00DF04D2">
              <w:rPr>
                <w:i/>
              </w:rPr>
              <w:t>Signature</w:t>
            </w:r>
          </w:p>
        </w:tc>
        <w:tc>
          <w:tcPr>
            <w:tcW w:w="25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3A7BB52C" w14:textId="77777777" w:rsidR="001E5B6A" w:rsidRDefault="001E5B6A" w:rsidP="001E5B6A">
            <w:pPr>
              <w:tabs>
                <w:tab w:val="right" w:pos="9639"/>
              </w:tabs>
              <w:spacing w:after="240"/>
              <w:rPr>
                <w:i/>
              </w:rPr>
            </w:pPr>
            <w:r w:rsidRPr="00DF04D2">
              <w:rPr>
                <w:i/>
              </w:rPr>
              <w:t>Date</w:t>
            </w:r>
          </w:p>
          <w:p w14:paraId="36E23DD7" w14:textId="6979EFDF" w:rsidR="00AF6CC3" w:rsidRPr="00DF04D2" w:rsidRDefault="00BD64BE" w:rsidP="00AF6CC3">
            <w:pPr>
              <w:spacing w:after="120"/>
              <w:rPr>
                <w:i/>
              </w:rPr>
            </w:pPr>
            <w:r w:rsidRPr="00AF6CC3">
              <w:rPr>
                <w:b/>
                <w:i/>
                <w:sz w:val="22"/>
                <w:szCs w:val="22"/>
              </w:rPr>
              <w:t>03-Aug-20</w:t>
            </w:r>
            <w:r w:rsidR="00241591">
              <w:rPr>
                <w:b/>
                <w:i/>
                <w:sz w:val="22"/>
                <w:szCs w:val="22"/>
              </w:rPr>
              <w:t>20</w:t>
            </w:r>
          </w:p>
        </w:tc>
      </w:tr>
      <w:tr w:rsidR="000457B9" w:rsidRPr="00DF04D2" w14:paraId="4D081F87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4" w:type="dxa"/>
          <w:trHeight w:val="341"/>
        </w:trPr>
        <w:tc>
          <w:tcPr>
            <w:tcW w:w="10173" w:type="dxa"/>
            <w:gridSpan w:val="3"/>
          </w:tcPr>
          <w:p w14:paraId="49D00978" w14:textId="77777777" w:rsidR="009E4C92" w:rsidRPr="00DF04D2" w:rsidRDefault="009E4C92" w:rsidP="00A30E5C">
            <w:pPr>
              <w:spacing w:after="120"/>
              <w:rPr>
                <w:sz w:val="20"/>
                <w:szCs w:val="20"/>
              </w:rPr>
            </w:pPr>
          </w:p>
        </w:tc>
      </w:tr>
      <w:tr w:rsidR="00536C8A" w:rsidRPr="00DF04D2" w14:paraId="7B3A6197" w14:textId="77777777">
        <w:tblPrEx>
          <w:shd w:val="clear" w:color="auto" w:fill="FFFFFF"/>
        </w:tblPrEx>
        <w:trPr>
          <w:cantSplit/>
          <w:trHeight w:hRule="exact" w:val="415"/>
        </w:trPr>
        <w:tc>
          <w:tcPr>
            <w:tcW w:w="10207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/>
            <w:vAlign w:val="center"/>
          </w:tcPr>
          <w:p w14:paraId="4BAE5D34" w14:textId="77777777" w:rsidR="00536C8A" w:rsidRPr="00DF04D2" w:rsidRDefault="002A5C62" w:rsidP="00853197">
            <w:pPr>
              <w:tabs>
                <w:tab w:val="right" w:pos="9639"/>
              </w:tabs>
              <w:spacing w:before="60" w:after="60"/>
              <w:rPr>
                <w:b/>
                <w:bCs/>
                <w:i/>
                <w:iCs/>
              </w:rPr>
            </w:pPr>
            <w:r w:rsidRPr="00DF04D2">
              <w:rPr>
                <w:b/>
                <w:bCs/>
              </w:rPr>
              <w:t xml:space="preserve">C. </w:t>
            </w:r>
            <w:r w:rsidR="00536C8A" w:rsidRPr="00DF04D2">
              <w:rPr>
                <w:b/>
                <w:bCs/>
              </w:rPr>
              <w:t xml:space="preserve">APPROVED </w:t>
            </w:r>
            <w:r w:rsidR="00536C8A" w:rsidRPr="00DF04D2">
              <w:rPr>
                <w:b/>
                <w:bCs/>
                <w:i/>
                <w:iCs/>
              </w:rPr>
              <w:t>for processing</w:t>
            </w:r>
          </w:p>
        </w:tc>
      </w:tr>
      <w:tr w:rsidR="00536C8A" w:rsidRPr="00DF04D2" w14:paraId="76ADC168" w14:textId="77777777">
        <w:tblPrEx>
          <w:shd w:val="clear" w:color="auto" w:fill="FFFFFF"/>
        </w:tblPrEx>
        <w:trPr>
          <w:cantSplit/>
          <w:trHeight w:hRule="exact" w:val="651"/>
        </w:trPr>
        <w:tc>
          <w:tcPr>
            <w:tcW w:w="10207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09BEC58F" w14:textId="77777777" w:rsidR="00536C8A" w:rsidRPr="00DF04D2" w:rsidRDefault="009E4C92" w:rsidP="009E4C92">
            <w:pPr>
              <w:tabs>
                <w:tab w:val="right" w:pos="9639"/>
              </w:tabs>
              <w:spacing w:before="60" w:after="60"/>
            </w:pPr>
            <w:r w:rsidRPr="00DF04D2">
              <w:t xml:space="preserve">I have checked that this fund is open, the fund/cost object relationship is valid and that the request is valid. I have initialled each line in the </w:t>
            </w:r>
            <w:r w:rsidRPr="00DF04D2">
              <w:rPr>
                <w:b/>
              </w:rPr>
              <w:t>Finance check*</w:t>
            </w:r>
            <w:r w:rsidRPr="00DF04D2">
              <w:t xml:space="preserve"> block above.</w:t>
            </w:r>
          </w:p>
        </w:tc>
      </w:tr>
      <w:tr w:rsidR="00853197" w:rsidRPr="00DF04D2" w14:paraId="664BCEF3" w14:textId="77777777">
        <w:tblPrEx>
          <w:shd w:val="clear" w:color="auto" w:fill="FFFFFF"/>
        </w:tblPrEx>
        <w:trPr>
          <w:cantSplit/>
          <w:trHeight w:hRule="exact" w:val="710"/>
        </w:trPr>
        <w:tc>
          <w:tcPr>
            <w:tcW w:w="3403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02E1B769" w14:textId="77777777" w:rsidR="00853197" w:rsidRDefault="00853197" w:rsidP="009E4C92">
            <w:pPr>
              <w:tabs>
                <w:tab w:val="right" w:pos="9639"/>
              </w:tabs>
              <w:spacing w:after="240"/>
              <w:rPr>
                <w:i/>
              </w:rPr>
            </w:pPr>
            <w:r w:rsidRPr="00DF04D2">
              <w:rPr>
                <w:i/>
              </w:rPr>
              <w:t>Name of Finance Officer</w:t>
            </w:r>
          </w:p>
          <w:p w14:paraId="2845D7BD" w14:textId="77777777" w:rsidR="00AF6CC3" w:rsidRPr="00DF04D2" w:rsidRDefault="00BD64BE" w:rsidP="00AF6CC3">
            <w:pPr>
              <w:spacing w:after="120"/>
              <w:rPr>
                <w:i/>
              </w:rPr>
            </w:pPr>
            <w:r w:rsidRPr="00AF6CC3">
              <w:rPr>
                <w:b/>
                <w:i/>
                <w:sz w:val="22"/>
                <w:szCs w:val="22"/>
              </w:rPr>
              <w:t>Jenny Johannes</w:t>
            </w:r>
          </w:p>
        </w:tc>
        <w:tc>
          <w:tcPr>
            <w:tcW w:w="42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1A724807" w14:textId="77777777" w:rsidR="00853197" w:rsidRPr="00DF04D2" w:rsidRDefault="00853197" w:rsidP="00853197">
            <w:pPr>
              <w:tabs>
                <w:tab w:val="right" w:pos="9639"/>
              </w:tabs>
              <w:spacing w:after="240"/>
              <w:rPr>
                <w:i/>
              </w:rPr>
            </w:pPr>
            <w:r w:rsidRPr="00DF04D2">
              <w:rPr>
                <w:i/>
              </w:rPr>
              <w:t>Signature</w:t>
            </w:r>
          </w:p>
        </w:tc>
        <w:tc>
          <w:tcPr>
            <w:tcW w:w="25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2D420145" w14:textId="77777777" w:rsidR="00853197" w:rsidRDefault="00853197" w:rsidP="00853197">
            <w:pPr>
              <w:tabs>
                <w:tab w:val="right" w:pos="9639"/>
              </w:tabs>
              <w:spacing w:after="240"/>
              <w:rPr>
                <w:i/>
              </w:rPr>
            </w:pPr>
            <w:r w:rsidRPr="00DF04D2">
              <w:rPr>
                <w:i/>
              </w:rPr>
              <w:t>Date</w:t>
            </w:r>
          </w:p>
          <w:p w14:paraId="58378DE7" w14:textId="05AB21B8" w:rsidR="00AF6CC3" w:rsidRPr="00DF04D2" w:rsidRDefault="00BD64BE" w:rsidP="00AF6CC3">
            <w:pPr>
              <w:spacing w:after="120"/>
              <w:rPr>
                <w:i/>
              </w:rPr>
            </w:pPr>
            <w:r w:rsidRPr="00AF6CC3">
              <w:rPr>
                <w:b/>
                <w:i/>
                <w:sz w:val="22"/>
                <w:szCs w:val="22"/>
              </w:rPr>
              <w:t>04-Aug-20</w:t>
            </w:r>
            <w:r w:rsidR="00241591">
              <w:rPr>
                <w:b/>
                <w:i/>
                <w:sz w:val="22"/>
                <w:szCs w:val="22"/>
              </w:rPr>
              <w:t>20</w:t>
            </w:r>
          </w:p>
        </w:tc>
      </w:tr>
    </w:tbl>
    <w:p w14:paraId="054F4009" w14:textId="77777777" w:rsidR="008625BA" w:rsidRPr="00DF04D2" w:rsidRDefault="008625BA" w:rsidP="00DF04D2">
      <w:pPr>
        <w:tabs>
          <w:tab w:val="right" w:pos="9639"/>
        </w:tabs>
      </w:pPr>
    </w:p>
    <w:tbl>
      <w:tblPr>
        <w:tblW w:w="10222" w:type="dxa"/>
        <w:tblInd w:w="-34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shd w:val="clear" w:color="auto" w:fill="E6E6E6"/>
        <w:tblLayout w:type="fixed"/>
        <w:tblLook w:val="0000" w:firstRow="0" w:lastRow="0" w:firstColumn="0" w:lastColumn="0" w:noHBand="0" w:noVBand="0"/>
      </w:tblPr>
      <w:tblGrid>
        <w:gridCol w:w="10222"/>
      </w:tblGrid>
      <w:tr w:rsidR="008625BA" w:rsidRPr="00DF04D2" w14:paraId="70C7811A" w14:textId="77777777">
        <w:trPr>
          <w:cantSplit/>
          <w:trHeight w:hRule="exact" w:val="288"/>
        </w:trPr>
        <w:tc>
          <w:tcPr>
            <w:tcW w:w="10222" w:type="dxa"/>
            <w:tcBorders>
              <w:bottom w:val="nil"/>
            </w:tcBorders>
            <w:shd w:val="clear" w:color="auto" w:fill="E6E6E6"/>
          </w:tcPr>
          <w:p w14:paraId="4C584122" w14:textId="77777777" w:rsidR="008625BA" w:rsidRPr="00DF04D2" w:rsidRDefault="002A5C62" w:rsidP="00167679">
            <w:pPr>
              <w:tabs>
                <w:tab w:val="right" w:pos="9639"/>
              </w:tabs>
              <w:spacing w:before="60"/>
              <w:rPr>
                <w:b/>
                <w:bCs/>
              </w:rPr>
            </w:pPr>
            <w:r w:rsidRPr="00DF04D2">
              <w:rPr>
                <w:b/>
                <w:bCs/>
              </w:rPr>
              <w:t xml:space="preserve">D. </w:t>
            </w:r>
            <w:r w:rsidR="008625BA" w:rsidRPr="00DF04D2">
              <w:rPr>
                <w:b/>
                <w:bCs/>
              </w:rPr>
              <w:t>GENERAL LEDGER OFFICE</w:t>
            </w:r>
          </w:p>
        </w:tc>
      </w:tr>
      <w:tr w:rsidR="008625BA" w:rsidRPr="00DF04D2" w14:paraId="0614640E" w14:textId="77777777">
        <w:trPr>
          <w:cantSplit/>
          <w:trHeight w:hRule="exact" w:val="1096"/>
        </w:trPr>
        <w:tc>
          <w:tcPr>
            <w:tcW w:w="10222" w:type="dxa"/>
            <w:tcBorders>
              <w:top w:val="nil"/>
            </w:tcBorders>
            <w:shd w:val="clear" w:color="auto" w:fill="E6E6E6"/>
          </w:tcPr>
          <w:p w14:paraId="30B0B4CA" w14:textId="77777777" w:rsidR="008625BA" w:rsidRPr="00DF04D2" w:rsidRDefault="008625BA" w:rsidP="002A5C62">
            <w:pPr>
              <w:tabs>
                <w:tab w:val="right" w:pos="9639"/>
              </w:tabs>
              <w:spacing w:before="120" w:after="240"/>
            </w:pPr>
            <w:r w:rsidRPr="00DF04D2">
              <w:t xml:space="preserve">Comments/Remarks: </w:t>
            </w:r>
          </w:p>
        </w:tc>
      </w:tr>
    </w:tbl>
    <w:p w14:paraId="574F292D" w14:textId="77777777" w:rsidR="00F26D70" w:rsidRPr="00DF04D2" w:rsidRDefault="00F26D70" w:rsidP="00585E6D"/>
    <w:sectPr w:rsidR="00F26D70" w:rsidRPr="00DF04D2" w:rsidSect="00167679">
      <w:headerReference w:type="default" r:id="rId9"/>
      <w:footerReference w:type="default" r:id="rId10"/>
      <w:pgSz w:w="11906" w:h="16838" w:code="9"/>
      <w:pgMar w:top="1134" w:right="851" w:bottom="567" w:left="851" w:header="284" w:footer="6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3C800F" w14:textId="77777777" w:rsidR="001405F2" w:rsidRDefault="001405F2">
      <w:r>
        <w:separator/>
      </w:r>
    </w:p>
  </w:endnote>
  <w:endnote w:type="continuationSeparator" w:id="0">
    <w:p w14:paraId="6F112BA6" w14:textId="77777777" w:rsidR="001405F2" w:rsidRDefault="00140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3C4E0A" w14:textId="77777777" w:rsidR="00872795" w:rsidRPr="000217A5" w:rsidRDefault="00872795" w:rsidP="00DF04D2">
    <w:pPr>
      <w:pStyle w:val="Footer"/>
      <w:pBdr>
        <w:top w:val="single" w:sz="4" w:space="1" w:color="auto"/>
      </w:pBdr>
      <w:tabs>
        <w:tab w:val="clear" w:pos="142"/>
        <w:tab w:val="clear" w:pos="4153"/>
        <w:tab w:val="clear" w:pos="8306"/>
        <w:tab w:val="center" w:pos="4860"/>
        <w:tab w:val="right" w:pos="10080"/>
      </w:tabs>
      <w:ind w:right="22"/>
      <w:jc w:val="left"/>
      <w:rPr>
        <w:sz w:val="16"/>
        <w:szCs w:val="16"/>
      </w:rPr>
    </w:pPr>
    <w:r>
      <w:rPr>
        <w:sz w:val="16"/>
        <w:szCs w:val="16"/>
      </w:rPr>
      <w:t>12 May 2009</w:t>
    </w:r>
    <w:r>
      <w:rPr>
        <w:sz w:val="16"/>
        <w:szCs w:val="16"/>
      </w:rPr>
      <w:tab/>
      <w:t xml:space="preserve">Page </w:t>
    </w:r>
    <w:r w:rsidR="00C01E0E" w:rsidRPr="00DF04D2">
      <w:rPr>
        <w:rStyle w:val="PageNumber"/>
        <w:sz w:val="16"/>
        <w:szCs w:val="16"/>
      </w:rPr>
      <w:fldChar w:fldCharType="begin"/>
    </w:r>
    <w:r w:rsidRPr="00DF04D2">
      <w:rPr>
        <w:rStyle w:val="PageNumber"/>
        <w:sz w:val="16"/>
        <w:szCs w:val="16"/>
      </w:rPr>
      <w:instrText xml:space="preserve"> NUMPAGES </w:instrText>
    </w:r>
    <w:r w:rsidR="00C01E0E" w:rsidRPr="00DF04D2">
      <w:rPr>
        <w:rStyle w:val="PageNumber"/>
        <w:sz w:val="16"/>
        <w:szCs w:val="16"/>
      </w:rPr>
      <w:fldChar w:fldCharType="separate"/>
    </w:r>
    <w:r w:rsidR="008F13D5">
      <w:rPr>
        <w:rStyle w:val="PageNumber"/>
        <w:noProof/>
        <w:sz w:val="16"/>
        <w:szCs w:val="16"/>
      </w:rPr>
      <w:t>1</w:t>
    </w:r>
    <w:r w:rsidR="00C01E0E" w:rsidRPr="00DF04D2">
      <w:rPr>
        <w:rStyle w:val="PageNumber"/>
        <w:sz w:val="16"/>
        <w:szCs w:val="16"/>
      </w:rPr>
      <w:fldChar w:fldCharType="end"/>
    </w:r>
    <w:r w:rsidRPr="00DF04D2">
      <w:rPr>
        <w:rStyle w:val="PageNumber"/>
        <w:sz w:val="16"/>
        <w:szCs w:val="16"/>
      </w:rPr>
      <w:t xml:space="preserve"> of </w:t>
    </w:r>
    <w:r w:rsidR="00C01E0E" w:rsidRPr="00DF04D2">
      <w:rPr>
        <w:rStyle w:val="PageNumber"/>
        <w:sz w:val="16"/>
        <w:szCs w:val="16"/>
      </w:rPr>
      <w:fldChar w:fldCharType="begin"/>
    </w:r>
    <w:r w:rsidRPr="00DF04D2">
      <w:rPr>
        <w:rStyle w:val="PageNumber"/>
        <w:sz w:val="16"/>
        <w:szCs w:val="16"/>
      </w:rPr>
      <w:instrText xml:space="preserve"> NUMPAGES </w:instrText>
    </w:r>
    <w:r w:rsidR="00C01E0E" w:rsidRPr="00DF04D2">
      <w:rPr>
        <w:rStyle w:val="PageNumber"/>
        <w:sz w:val="16"/>
        <w:szCs w:val="16"/>
      </w:rPr>
      <w:fldChar w:fldCharType="separate"/>
    </w:r>
    <w:r w:rsidR="008F13D5">
      <w:rPr>
        <w:rStyle w:val="PageNumber"/>
        <w:noProof/>
        <w:sz w:val="16"/>
        <w:szCs w:val="16"/>
      </w:rPr>
      <w:t>1</w:t>
    </w:r>
    <w:r w:rsidR="00C01E0E" w:rsidRPr="00DF04D2">
      <w:rPr>
        <w:rStyle w:val="PageNumber"/>
        <w:sz w:val="16"/>
        <w:szCs w:val="16"/>
      </w:rPr>
      <w:fldChar w:fldCharType="end"/>
    </w:r>
    <w:r>
      <w:rPr>
        <w:sz w:val="16"/>
        <w:szCs w:val="16"/>
      </w:rPr>
      <w:tab/>
      <w:t>FM013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4A0CA9" w14:textId="77777777" w:rsidR="001405F2" w:rsidRDefault="001405F2">
      <w:r>
        <w:separator/>
      </w:r>
    </w:p>
  </w:footnote>
  <w:footnote w:type="continuationSeparator" w:id="0">
    <w:p w14:paraId="15FAB076" w14:textId="77777777" w:rsidR="001405F2" w:rsidRDefault="001405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18ECBB" w14:textId="16BDBBB2" w:rsidR="00872795" w:rsidRPr="00DF04D2" w:rsidRDefault="00BD0A5B" w:rsidP="005932F4">
    <w:pPr>
      <w:pStyle w:val="Header"/>
      <w:tabs>
        <w:tab w:val="clear" w:pos="9639"/>
        <w:tab w:val="right" w:pos="9360"/>
      </w:tabs>
      <w:spacing w:before="480"/>
      <w:ind w:right="202"/>
      <w:rPr>
        <w:color w:val="000000"/>
        <w:sz w:val="24"/>
        <w:szCs w:val="24"/>
      </w:rPr>
    </w:pPr>
    <w:r>
      <w:rPr>
        <w:b w:val="0"/>
        <w:noProof/>
        <w:color w:val="4F81BD"/>
        <w:sz w:val="24"/>
        <w:szCs w:val="24"/>
        <w:lang w:eastAsia="en-GB"/>
      </w:rPr>
      <w:drawing>
        <wp:anchor distT="0" distB="0" distL="114300" distR="114300" simplePos="0" relativeHeight="251657728" behindDoc="0" locked="0" layoutInCell="1" allowOverlap="0" wp14:anchorId="65F474C8" wp14:editId="1039DC1B">
          <wp:simplePos x="0" y="0"/>
          <wp:positionH relativeFrom="column">
            <wp:posOffset>-266700</wp:posOffset>
          </wp:positionH>
          <wp:positionV relativeFrom="paragraph">
            <wp:posOffset>-41275</wp:posOffset>
          </wp:positionV>
          <wp:extent cx="3221990" cy="528955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21990" cy="5289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72795" w:rsidRPr="00544753">
      <w:rPr>
        <w:b w:val="0"/>
        <w:color w:val="4F81BD"/>
        <w:sz w:val="24"/>
        <w:szCs w:val="24"/>
      </w:rPr>
      <w:t xml:space="preserve"> </w:t>
    </w:r>
    <w:r w:rsidR="00872795" w:rsidRPr="00DF04D2">
      <w:rPr>
        <w:color w:val="000000"/>
        <w:sz w:val="24"/>
        <w:szCs w:val="24"/>
      </w:rPr>
      <w:t>FM013: Request for journal: single entry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E84B7D"/>
    <w:multiLevelType w:val="hybridMultilevel"/>
    <w:tmpl w:val="97FE8F74"/>
    <w:lvl w:ilvl="0" w:tplc="5624030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EAA325B"/>
    <w:multiLevelType w:val="hybridMultilevel"/>
    <w:tmpl w:val="FD70712A"/>
    <w:lvl w:ilvl="0" w:tplc="BE8C8D7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2486DEC"/>
    <w:multiLevelType w:val="multilevel"/>
    <w:tmpl w:val="97FE8F7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78C57B7"/>
    <w:multiLevelType w:val="hybridMultilevel"/>
    <w:tmpl w:val="30AE0BA8"/>
    <w:lvl w:ilvl="0" w:tplc="4C6E8FD2">
      <w:start w:val="1"/>
      <w:numFmt w:val="lowerLetter"/>
      <w:lvlText w:val="%1)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4" w15:restartNumberingAfterBreak="0">
    <w:nsid w:val="5E496D32"/>
    <w:multiLevelType w:val="multilevel"/>
    <w:tmpl w:val="DA7A0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2049">
      <o:colormru v:ext="edit" colors="#ff6,#c4bc96,#f96,#c6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BBA"/>
    <w:rsid w:val="00012B2C"/>
    <w:rsid w:val="000217A5"/>
    <w:rsid w:val="000338E6"/>
    <w:rsid w:val="000457B9"/>
    <w:rsid w:val="00060BFB"/>
    <w:rsid w:val="00065B78"/>
    <w:rsid w:val="00074C3F"/>
    <w:rsid w:val="00081434"/>
    <w:rsid w:val="0009587F"/>
    <w:rsid w:val="000C5FFB"/>
    <w:rsid w:val="000D68AA"/>
    <w:rsid w:val="000E38CF"/>
    <w:rsid w:val="000F2818"/>
    <w:rsid w:val="00116E68"/>
    <w:rsid w:val="00117527"/>
    <w:rsid w:val="00131F25"/>
    <w:rsid w:val="00134389"/>
    <w:rsid w:val="001405F2"/>
    <w:rsid w:val="00147898"/>
    <w:rsid w:val="001653F1"/>
    <w:rsid w:val="00167679"/>
    <w:rsid w:val="001C2D7B"/>
    <w:rsid w:val="001D7C22"/>
    <w:rsid w:val="001E5B6A"/>
    <w:rsid w:val="001F2875"/>
    <w:rsid w:val="00222F6E"/>
    <w:rsid w:val="00223AA8"/>
    <w:rsid w:val="00241591"/>
    <w:rsid w:val="0025103F"/>
    <w:rsid w:val="002613F6"/>
    <w:rsid w:val="00277590"/>
    <w:rsid w:val="0028648C"/>
    <w:rsid w:val="002977E3"/>
    <w:rsid w:val="002A07AB"/>
    <w:rsid w:val="002A34FD"/>
    <w:rsid w:val="002A5C62"/>
    <w:rsid w:val="002C2D2F"/>
    <w:rsid w:val="002C598F"/>
    <w:rsid w:val="0034522A"/>
    <w:rsid w:val="0035170A"/>
    <w:rsid w:val="00355502"/>
    <w:rsid w:val="0035571E"/>
    <w:rsid w:val="0036587F"/>
    <w:rsid w:val="003A06D5"/>
    <w:rsid w:val="003C6131"/>
    <w:rsid w:val="003E1694"/>
    <w:rsid w:val="003F4E6F"/>
    <w:rsid w:val="003F5BE2"/>
    <w:rsid w:val="0040732D"/>
    <w:rsid w:val="00427E1E"/>
    <w:rsid w:val="00447BF6"/>
    <w:rsid w:val="00481772"/>
    <w:rsid w:val="004D26F9"/>
    <w:rsid w:val="004D6020"/>
    <w:rsid w:val="00536C8A"/>
    <w:rsid w:val="00544753"/>
    <w:rsid w:val="00546A7F"/>
    <w:rsid w:val="0058313E"/>
    <w:rsid w:val="00584D9E"/>
    <w:rsid w:val="00585E6D"/>
    <w:rsid w:val="00585F84"/>
    <w:rsid w:val="0058666D"/>
    <w:rsid w:val="005932F4"/>
    <w:rsid w:val="00593399"/>
    <w:rsid w:val="00597602"/>
    <w:rsid w:val="005D6E3A"/>
    <w:rsid w:val="005D77AA"/>
    <w:rsid w:val="005F64FE"/>
    <w:rsid w:val="00601591"/>
    <w:rsid w:val="00616059"/>
    <w:rsid w:val="006163FB"/>
    <w:rsid w:val="00626BD6"/>
    <w:rsid w:val="006361BF"/>
    <w:rsid w:val="00656461"/>
    <w:rsid w:val="0066118A"/>
    <w:rsid w:val="006805A8"/>
    <w:rsid w:val="006A13D0"/>
    <w:rsid w:val="006D3A9D"/>
    <w:rsid w:val="006E1ED5"/>
    <w:rsid w:val="006E2EB8"/>
    <w:rsid w:val="006F06BE"/>
    <w:rsid w:val="006F4207"/>
    <w:rsid w:val="00707E19"/>
    <w:rsid w:val="007259BB"/>
    <w:rsid w:val="00756D9B"/>
    <w:rsid w:val="007A3C14"/>
    <w:rsid w:val="007A6125"/>
    <w:rsid w:val="007B2ACF"/>
    <w:rsid w:val="007B3E2E"/>
    <w:rsid w:val="007B61CF"/>
    <w:rsid w:val="007C2181"/>
    <w:rsid w:val="007D3EAA"/>
    <w:rsid w:val="007E6A44"/>
    <w:rsid w:val="00806CFA"/>
    <w:rsid w:val="00826B89"/>
    <w:rsid w:val="008353EF"/>
    <w:rsid w:val="008516BD"/>
    <w:rsid w:val="00853197"/>
    <w:rsid w:val="008625BA"/>
    <w:rsid w:val="00865B03"/>
    <w:rsid w:val="00872795"/>
    <w:rsid w:val="00873100"/>
    <w:rsid w:val="00890097"/>
    <w:rsid w:val="008C2845"/>
    <w:rsid w:val="008F13D5"/>
    <w:rsid w:val="00924500"/>
    <w:rsid w:val="009277E4"/>
    <w:rsid w:val="00946A8E"/>
    <w:rsid w:val="00950692"/>
    <w:rsid w:val="00963A3D"/>
    <w:rsid w:val="00964EA7"/>
    <w:rsid w:val="00982B20"/>
    <w:rsid w:val="009B237D"/>
    <w:rsid w:val="009E4C92"/>
    <w:rsid w:val="009F1A67"/>
    <w:rsid w:val="009F4B21"/>
    <w:rsid w:val="00A17069"/>
    <w:rsid w:val="00A30E5C"/>
    <w:rsid w:val="00A37C71"/>
    <w:rsid w:val="00A51190"/>
    <w:rsid w:val="00A51BFD"/>
    <w:rsid w:val="00A54B3D"/>
    <w:rsid w:val="00A770BB"/>
    <w:rsid w:val="00A969BB"/>
    <w:rsid w:val="00AA0E25"/>
    <w:rsid w:val="00AB3350"/>
    <w:rsid w:val="00AB37A4"/>
    <w:rsid w:val="00AE1B32"/>
    <w:rsid w:val="00AF0229"/>
    <w:rsid w:val="00AF6CC3"/>
    <w:rsid w:val="00B06475"/>
    <w:rsid w:val="00B4022F"/>
    <w:rsid w:val="00B600C5"/>
    <w:rsid w:val="00B72CEE"/>
    <w:rsid w:val="00BA2FEA"/>
    <w:rsid w:val="00BA5512"/>
    <w:rsid w:val="00BB739B"/>
    <w:rsid w:val="00BC0B44"/>
    <w:rsid w:val="00BD0A5B"/>
    <w:rsid w:val="00BD64BE"/>
    <w:rsid w:val="00BF3299"/>
    <w:rsid w:val="00C01E0E"/>
    <w:rsid w:val="00C15D8E"/>
    <w:rsid w:val="00C34090"/>
    <w:rsid w:val="00C43843"/>
    <w:rsid w:val="00C53D8E"/>
    <w:rsid w:val="00C573BC"/>
    <w:rsid w:val="00C70BCB"/>
    <w:rsid w:val="00C921A2"/>
    <w:rsid w:val="00CA4DE2"/>
    <w:rsid w:val="00CA6BBA"/>
    <w:rsid w:val="00CB08EA"/>
    <w:rsid w:val="00CC18B5"/>
    <w:rsid w:val="00D418A3"/>
    <w:rsid w:val="00D462EB"/>
    <w:rsid w:val="00D76C15"/>
    <w:rsid w:val="00DB422A"/>
    <w:rsid w:val="00DC728D"/>
    <w:rsid w:val="00DE68D8"/>
    <w:rsid w:val="00DF04D2"/>
    <w:rsid w:val="00DF1317"/>
    <w:rsid w:val="00E61B89"/>
    <w:rsid w:val="00E7068A"/>
    <w:rsid w:val="00E8228F"/>
    <w:rsid w:val="00EA6033"/>
    <w:rsid w:val="00EB63CA"/>
    <w:rsid w:val="00EC647B"/>
    <w:rsid w:val="00ED12CA"/>
    <w:rsid w:val="00F06B72"/>
    <w:rsid w:val="00F10FC9"/>
    <w:rsid w:val="00F17E46"/>
    <w:rsid w:val="00F234C3"/>
    <w:rsid w:val="00F26D70"/>
    <w:rsid w:val="00F418FC"/>
    <w:rsid w:val="00FA1796"/>
    <w:rsid w:val="00FA2B9D"/>
    <w:rsid w:val="00FB42A7"/>
    <w:rsid w:val="00FE579C"/>
    <w:rsid w:val="00FF0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ff6,#c4bc96,#f96,#c60"/>
    </o:shapedefaults>
    <o:shapelayout v:ext="edit">
      <o:idmap v:ext="edit" data="1"/>
    </o:shapelayout>
  </w:shapeDefaults>
  <w:decimalSymbol w:val="."/>
  <w:listSeparator w:val=","/>
  <w14:docId w14:val="6BE82435"/>
  <w15:docId w15:val="{05571A57-0FC0-4CFC-B402-BD091B3E6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06B72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sz w:val="18"/>
      <w:szCs w:val="18"/>
      <w:lang w:val="en-GB" w:eastAsia="en-US"/>
    </w:rPr>
  </w:style>
  <w:style w:type="paragraph" w:styleId="Heading1">
    <w:name w:val="heading 1"/>
    <w:basedOn w:val="Normal"/>
    <w:next w:val="Normal"/>
    <w:qFormat/>
    <w:rsid w:val="00950692"/>
    <w:pPr>
      <w:spacing w:before="240" w:after="12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qFormat/>
    <w:rsid w:val="00EA6033"/>
    <w:pPr>
      <w:spacing w:before="240" w:after="120"/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qFormat/>
    <w:rsid w:val="00EA6033"/>
    <w:pPr>
      <w:spacing w:before="160" w:after="120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qFormat/>
    <w:rsid w:val="008625BA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A2FEA"/>
    <w:pPr>
      <w:pBdr>
        <w:bottom w:val="single" w:sz="4" w:space="1" w:color="0082BB"/>
      </w:pBdr>
      <w:tabs>
        <w:tab w:val="right" w:pos="9639"/>
      </w:tabs>
      <w:spacing w:after="240"/>
      <w:jc w:val="right"/>
    </w:pPr>
    <w:rPr>
      <w:b/>
      <w:sz w:val="20"/>
      <w:szCs w:val="20"/>
    </w:rPr>
  </w:style>
  <w:style w:type="paragraph" w:styleId="Footer">
    <w:name w:val="footer"/>
    <w:basedOn w:val="Normal"/>
    <w:rsid w:val="00BA2FEA"/>
    <w:pPr>
      <w:pBdr>
        <w:top w:val="single" w:sz="4" w:space="1" w:color="3366CC"/>
      </w:pBdr>
      <w:tabs>
        <w:tab w:val="left" w:pos="142"/>
        <w:tab w:val="center" w:pos="4153"/>
        <w:tab w:val="right" w:pos="8306"/>
      </w:tabs>
      <w:jc w:val="both"/>
    </w:pPr>
    <w:rPr>
      <w:szCs w:val="20"/>
    </w:rPr>
  </w:style>
  <w:style w:type="paragraph" w:customStyle="1" w:styleId="MissionStatement">
    <w:name w:val="MissionStatement"/>
    <w:basedOn w:val="Footer"/>
    <w:rsid w:val="00CB08EA"/>
    <w:pPr>
      <w:pBdr>
        <w:top w:val="none" w:sz="0" w:space="0" w:color="auto"/>
      </w:pBdr>
      <w:jc w:val="center"/>
    </w:pPr>
    <w:rPr>
      <w:color w:val="0082BB"/>
    </w:rPr>
  </w:style>
  <w:style w:type="character" w:customStyle="1" w:styleId="Heading3Char">
    <w:name w:val="Heading 3 Char"/>
    <w:link w:val="Heading3"/>
    <w:rsid w:val="00EA6033"/>
    <w:rPr>
      <w:rFonts w:ascii="Arial" w:hAnsi="Arial"/>
      <w:b/>
      <w:lang w:val="en-GB" w:eastAsia="en-US" w:bidi="ar-SA"/>
    </w:rPr>
  </w:style>
  <w:style w:type="paragraph" w:customStyle="1" w:styleId="H2indented">
    <w:name w:val="H2 indented"/>
    <w:basedOn w:val="Heading2"/>
    <w:rsid w:val="00EA6033"/>
    <w:pPr>
      <w:ind w:left="340"/>
    </w:pPr>
  </w:style>
  <w:style w:type="paragraph" w:customStyle="1" w:styleId="H3indented">
    <w:name w:val="H3 indented"/>
    <w:basedOn w:val="Heading3"/>
    <w:rsid w:val="00EA6033"/>
    <w:pPr>
      <w:ind w:left="851"/>
    </w:pPr>
  </w:style>
  <w:style w:type="paragraph" w:customStyle="1" w:styleId="Normalindented">
    <w:name w:val="Normal indented"/>
    <w:basedOn w:val="Normal"/>
    <w:rsid w:val="00EA6033"/>
    <w:pPr>
      <w:ind w:left="851"/>
    </w:pPr>
  </w:style>
  <w:style w:type="paragraph" w:customStyle="1" w:styleId="Formtitle">
    <w:name w:val="Form title"/>
    <w:basedOn w:val="Heading1"/>
    <w:next w:val="Normal"/>
    <w:rsid w:val="00F06B72"/>
    <w:pPr>
      <w:keepNext/>
      <w:widowControl w:val="0"/>
      <w:spacing w:before="0" w:after="360"/>
      <w:jc w:val="center"/>
      <w:outlineLvl w:val="9"/>
    </w:pPr>
    <w:rPr>
      <w:bCs/>
      <w:sz w:val="32"/>
      <w:szCs w:val="32"/>
    </w:rPr>
  </w:style>
  <w:style w:type="character" w:styleId="Hyperlink">
    <w:name w:val="Hyperlink"/>
    <w:rsid w:val="00F06B72"/>
    <w:rPr>
      <w:color w:val="0000FF"/>
      <w:u w:val="single"/>
    </w:rPr>
  </w:style>
  <w:style w:type="character" w:styleId="FollowedHyperlink">
    <w:name w:val="FollowedHyperlink"/>
    <w:rsid w:val="00F26D70"/>
    <w:rPr>
      <w:color w:val="800080"/>
      <w:u w:val="single"/>
    </w:rPr>
  </w:style>
  <w:style w:type="character" w:styleId="PageNumber">
    <w:name w:val="page number"/>
    <w:basedOn w:val="DefaultParagraphFont"/>
    <w:rsid w:val="00B06475"/>
  </w:style>
  <w:style w:type="table" w:styleId="TableGrid">
    <w:name w:val="Table Grid"/>
    <w:basedOn w:val="TableNormal"/>
    <w:rsid w:val="00982B20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427E1E"/>
    <w:rPr>
      <w:rFonts w:ascii="Tahoma" w:hAnsi="Tahoma" w:cs="Tahoma"/>
      <w:sz w:val="16"/>
      <w:szCs w:val="16"/>
    </w:rPr>
  </w:style>
  <w:style w:type="character" w:customStyle="1" w:styleId="Heading4Char">
    <w:name w:val="Heading 4 Char"/>
    <w:link w:val="Heading4"/>
    <w:semiHidden/>
    <w:rsid w:val="008625BA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styleId="CommentReference">
    <w:name w:val="annotation reference"/>
    <w:rsid w:val="00BB739B"/>
    <w:rPr>
      <w:sz w:val="16"/>
      <w:szCs w:val="16"/>
    </w:rPr>
  </w:style>
  <w:style w:type="paragraph" w:styleId="CommentText">
    <w:name w:val="annotation text"/>
    <w:basedOn w:val="Normal"/>
    <w:link w:val="CommentTextChar"/>
    <w:rsid w:val="00BB739B"/>
    <w:rPr>
      <w:sz w:val="20"/>
      <w:szCs w:val="20"/>
    </w:rPr>
  </w:style>
  <w:style w:type="character" w:customStyle="1" w:styleId="CommentTextChar">
    <w:name w:val="Comment Text Char"/>
    <w:link w:val="CommentText"/>
    <w:rsid w:val="00BB739B"/>
    <w:rPr>
      <w:rFonts w:ascii="Arial" w:hAnsi="Arial" w:cs="Arial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BB739B"/>
    <w:rPr>
      <w:b/>
      <w:bCs/>
    </w:rPr>
  </w:style>
  <w:style w:type="character" w:customStyle="1" w:styleId="CommentSubjectChar">
    <w:name w:val="Comment Subject Char"/>
    <w:link w:val="CommentSubject"/>
    <w:rsid w:val="00BB739B"/>
    <w:rPr>
      <w:rFonts w:ascii="Arial" w:hAnsi="Arial" w:cs="Arial"/>
      <w:b/>
      <w:bCs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626B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lp@vula.uct.ac.z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ogerson\Application%20Data\Microsoft\Templates\ucttemplate_v2_s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B5B60-280B-4199-BC36-BC642995B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ucttemplate_v2_sm</Template>
  <TotalTime>3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Please send the completed form, with purchase order attached, to Creditors, Finance Department, Bremner Building</vt:lpstr>
    </vt:vector>
  </TitlesOfParts>
  <Company>University of Cape Town</Company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send the completed form, with purchase order attached, to Creditors, Finance Department, Bremner Building</dc:title>
  <dc:creator>Christine Rogerson</dc:creator>
  <cp:lastModifiedBy>Seta Jane</cp:lastModifiedBy>
  <cp:revision>5</cp:revision>
  <cp:lastPrinted>2021-01-21T18:24:00Z</cp:lastPrinted>
  <dcterms:created xsi:type="dcterms:W3CDTF">2021-01-21T18:20:00Z</dcterms:created>
  <dcterms:modified xsi:type="dcterms:W3CDTF">2021-01-21T18:25:00Z</dcterms:modified>
</cp:coreProperties>
</file>